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5001"/>
      </w:tblGrid>
      <w:tr w:rsidR="0029148F" w:rsidRPr="00996DBF" w14:paraId="220C451B" w14:textId="77777777" w:rsidTr="00F90EA1">
        <w:trPr>
          <w:trHeight w:val="1950"/>
          <w:hidden/>
        </w:trPr>
        <w:tc>
          <w:tcPr>
            <w:tcW w:w="4888" w:type="dxa"/>
          </w:tcPr>
          <w:p w14:paraId="790DFB72" w14:textId="77777777" w:rsidR="0029148F" w:rsidRPr="00B15EAD" w:rsidRDefault="00F4043F" w:rsidP="0029148F">
            <w:pPr>
              <w:pStyle w:val="NotizAufzhlung"/>
              <w:numPr>
                <w:ilvl w:val="0"/>
                <w:numId w:val="0"/>
              </w:numPr>
              <w:ind w:left="284" w:hanging="284"/>
            </w:pPr>
            <w:r>
              <w:t xml:space="preserve"> </w:t>
            </w:r>
          </w:p>
        </w:tc>
        <w:tc>
          <w:tcPr>
            <w:tcW w:w="5001" w:type="dxa"/>
          </w:tcPr>
          <w:p w14:paraId="28744465" w14:textId="77777777" w:rsidR="0029148F" w:rsidRDefault="0029148F" w:rsidP="0029148F">
            <w:pPr>
              <w:pStyle w:val="Absender"/>
            </w:pPr>
            <w:r>
              <w:t>Schule Maur</w:t>
            </w:r>
          </w:p>
          <w:p w14:paraId="0F709376" w14:textId="77777777" w:rsidR="0029148F" w:rsidRDefault="0029148F" w:rsidP="0029148F">
            <w:pPr>
              <w:pStyle w:val="Absender"/>
            </w:pPr>
            <w:r>
              <w:t>Schulpsychologischer Dienst Maur</w:t>
            </w:r>
          </w:p>
          <w:p w14:paraId="6CD5D541" w14:textId="77777777" w:rsidR="0029148F" w:rsidRDefault="0029148F" w:rsidP="0029148F">
            <w:pPr>
              <w:pStyle w:val="Absender"/>
            </w:pPr>
            <w:r>
              <w:t>Rellikonerstrasse 11</w:t>
            </w:r>
          </w:p>
          <w:p w14:paraId="62631213" w14:textId="77777777" w:rsidR="0029148F" w:rsidRDefault="0029148F" w:rsidP="0029148F">
            <w:pPr>
              <w:pStyle w:val="Absender"/>
            </w:pPr>
            <w:r>
              <w:t>043 980 42 82</w:t>
            </w:r>
          </w:p>
          <w:p w14:paraId="0DB95FA9" w14:textId="77777777" w:rsidR="0029148F" w:rsidRDefault="0029148F" w:rsidP="0029148F">
            <w:pPr>
              <w:pStyle w:val="Absender"/>
            </w:pPr>
            <w:r>
              <w:t>www.maur.ch</w:t>
            </w:r>
          </w:p>
          <w:p w14:paraId="1B979A6F" w14:textId="77777777" w:rsidR="0029148F" w:rsidRPr="008C0EBC" w:rsidRDefault="0029148F" w:rsidP="0029148F">
            <w:pPr>
              <w:pStyle w:val="Absender"/>
              <w:rPr>
                <w:sz w:val="16"/>
                <w:szCs w:val="20"/>
              </w:rPr>
            </w:pPr>
            <w:r>
              <w:t>schule@maur.ch</w:t>
            </w:r>
          </w:p>
        </w:tc>
      </w:tr>
    </w:tbl>
    <w:p w14:paraId="4BC3D9CD" w14:textId="77777777" w:rsidR="002F2BFB" w:rsidRPr="001A0E79" w:rsidRDefault="002F2BFB" w:rsidP="002F2BFB">
      <w:pPr>
        <w:pStyle w:val="TitelReglement"/>
        <w:tabs>
          <w:tab w:val="left" w:pos="6804"/>
          <w:tab w:val="right" w:leader="underscore" w:pos="9638"/>
        </w:tabs>
        <w:spacing w:after="220"/>
        <w:contextualSpacing w:val="0"/>
      </w:pPr>
      <w:r w:rsidRPr="001A0E79">
        <w:t>Anmeldung Schulpsychologischer Dienst</w:t>
      </w:r>
      <w:r>
        <w:tab/>
      </w:r>
      <w:r w:rsidRPr="002F2BFB">
        <w:rPr>
          <w:b w:val="0"/>
          <w:sz w:val="22"/>
          <w:szCs w:val="22"/>
        </w:rPr>
        <w:t xml:space="preserve">Eingang </w:t>
      </w:r>
      <w:r w:rsidRPr="002F2BFB">
        <w:rPr>
          <w:b w:val="0"/>
          <w:sz w:val="22"/>
          <w:szCs w:val="22"/>
        </w:rPr>
        <w:tab/>
      </w:r>
    </w:p>
    <w:p w14:paraId="338761C5" w14:textId="77777777" w:rsidR="002F2BFB" w:rsidRDefault="002F2BFB" w:rsidP="002F2BFB">
      <w:pPr>
        <w:spacing w:after="220"/>
        <w:sectPr w:rsidR="002F2BFB" w:rsidSect="004F21BB">
          <w:footerReference w:type="default" r:id="rId8"/>
          <w:headerReference w:type="first" r:id="rId9"/>
          <w:footerReference w:type="first" r:id="rId10"/>
          <w:pgSz w:w="11907" w:h="16840" w:code="9"/>
          <w:pgMar w:top="1134" w:right="851" w:bottom="851" w:left="1418" w:header="1701" w:footer="624" w:gutter="0"/>
          <w:paperSrc w:first="7" w:other="7"/>
          <w:cols w:space="708"/>
          <w:titlePg/>
          <w:docGrid w:linePitch="360"/>
        </w:sectPr>
      </w:pPr>
    </w:p>
    <w:p w14:paraId="6BBE834D" w14:textId="77777777" w:rsidR="002F2BFB" w:rsidRDefault="002F2BFB" w:rsidP="004F21BB">
      <w:r w:rsidRPr="001A0E79"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1A0E79">
        <w:instrText xml:space="preserve"> FORMCHECKBOX </w:instrText>
      </w:r>
      <w:r w:rsidR="00F7158C">
        <w:fldChar w:fldCharType="separate"/>
      </w:r>
      <w:r w:rsidRPr="001A0E79">
        <w:fldChar w:fldCharType="end"/>
      </w:r>
      <w:r w:rsidRPr="001A0E79">
        <w:t xml:space="preserve"> </w:t>
      </w:r>
      <w:r>
        <w:t>Allgemeine Abklärung und Beratung</w:t>
      </w:r>
    </w:p>
    <w:p w14:paraId="06C01EC8" w14:textId="77777777" w:rsidR="002F2BFB" w:rsidRDefault="002F2BFB" w:rsidP="002F2BFB">
      <w:r w:rsidRPr="001A0E79"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1A0E79">
        <w:instrText xml:space="preserve"> FORMCHECKBOX </w:instrText>
      </w:r>
      <w:r w:rsidR="00F7158C">
        <w:fldChar w:fldCharType="separate"/>
      </w:r>
      <w:r w:rsidRPr="001A0E79">
        <w:fldChar w:fldCharType="end"/>
      </w:r>
      <w:r w:rsidRPr="001A0E79">
        <w:t xml:space="preserve"> </w:t>
      </w:r>
      <w:r>
        <w:t>Abklärung auf Sonderschuledarf</w:t>
      </w:r>
    </w:p>
    <w:p w14:paraId="1369913C" w14:textId="77777777" w:rsidR="002F2BFB" w:rsidRDefault="002F2BFB" w:rsidP="002F2BFB">
      <w:r w:rsidRPr="001A0E79"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1A0E79">
        <w:instrText xml:space="preserve"> FORMCHECKBOX </w:instrText>
      </w:r>
      <w:r w:rsidR="00F7158C">
        <w:fldChar w:fldCharType="separate"/>
      </w:r>
      <w:r w:rsidRPr="001A0E79">
        <w:fldChar w:fldCharType="end"/>
      </w:r>
      <w:r w:rsidRPr="001A0E79">
        <w:t xml:space="preserve"> </w:t>
      </w:r>
      <w:r>
        <w:t>Abklärung betreffend Psychotherapie</w:t>
      </w:r>
    </w:p>
    <w:p w14:paraId="53F57593" w14:textId="77777777" w:rsidR="002F2BFB" w:rsidRDefault="002F2BFB" w:rsidP="002F2BFB">
      <w:r w:rsidRPr="001A0E79"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1A0E79">
        <w:instrText xml:space="preserve"> FORMCHECKBOX </w:instrText>
      </w:r>
      <w:r w:rsidR="00F7158C">
        <w:fldChar w:fldCharType="separate"/>
      </w:r>
      <w:r w:rsidRPr="001A0E79">
        <w:fldChar w:fldCharType="end"/>
      </w:r>
      <w:r w:rsidRPr="001A0E79">
        <w:t xml:space="preserve"> </w:t>
      </w:r>
      <w:r>
        <w:t>Beratung via Unterrichtsbesuch</w:t>
      </w:r>
    </w:p>
    <w:p w14:paraId="0AAC6CE2" w14:textId="77777777" w:rsidR="002F2BFB" w:rsidRDefault="002F2BFB" w:rsidP="004F21BB">
      <w:pPr>
        <w:sectPr w:rsidR="002F2BFB" w:rsidSect="002F2BFB">
          <w:type w:val="continuous"/>
          <w:pgSz w:w="11907" w:h="16840" w:code="9"/>
          <w:pgMar w:top="1134" w:right="851" w:bottom="851" w:left="1418" w:header="1701" w:footer="624" w:gutter="0"/>
          <w:paperSrc w:first="7" w:other="7"/>
          <w:cols w:num="2" w:space="708"/>
          <w:titlePg/>
          <w:docGrid w:linePitch="360"/>
        </w:sectPr>
      </w:pPr>
    </w:p>
    <w:p w14:paraId="13D9E3D6" w14:textId="77777777" w:rsidR="004F21BB" w:rsidRPr="00373C01" w:rsidRDefault="002F2BFB" w:rsidP="00373C01">
      <w:pPr>
        <w:pBdr>
          <w:bottom w:val="single" w:sz="4" w:space="1" w:color="auto"/>
        </w:pBdr>
        <w:tabs>
          <w:tab w:val="right" w:leader="underscore" w:pos="4962"/>
        </w:tabs>
      </w:pPr>
      <w:r>
        <w:t>Intake / IDT hat stattgefunden am</w:t>
      </w:r>
      <w:r w:rsidR="004F21BB">
        <w:t xml:space="preserve"> </w:t>
      </w:r>
      <w:r w:rsidR="00373C01">
        <w:fldChar w:fldCharType="begin">
          <w:ffData>
            <w:name w:val="Datum"/>
            <w:enabled/>
            <w:calcOnExit w:val="0"/>
            <w:textInput>
              <w:default w:val=" "/>
            </w:textInput>
          </w:ffData>
        </w:fldChar>
      </w:r>
      <w:bookmarkStart w:id="0" w:name="Datum"/>
      <w:r w:rsidR="00373C01">
        <w:instrText xml:space="preserve"> FORMTEXT </w:instrText>
      </w:r>
      <w:r w:rsidR="00373C01">
        <w:fldChar w:fldCharType="separate"/>
      </w:r>
      <w:r w:rsidR="00373C01">
        <w:rPr>
          <w:noProof/>
        </w:rPr>
        <w:t xml:space="preserve"> </w:t>
      </w:r>
      <w:r w:rsidR="00373C01">
        <w:fldChar w:fldCharType="end"/>
      </w:r>
      <w:bookmarkEnd w:id="0"/>
      <w:r w:rsidR="00373C01">
        <w:tab/>
      </w:r>
      <w:r w:rsidR="00373C01" w:rsidRPr="00811E70">
        <w:rPr>
          <w:sz w:val="16"/>
          <w:szCs w:val="16"/>
        </w:rPr>
        <w:tab/>
      </w:r>
      <w:r w:rsidRPr="00811E70">
        <w:rPr>
          <w:sz w:val="16"/>
          <w:szCs w:val="16"/>
        </w:rPr>
        <w:t>(zwingend für Anmeldung)</w:t>
      </w:r>
    </w:p>
    <w:p w14:paraId="29063208" w14:textId="77777777" w:rsidR="007E5379" w:rsidRPr="002F2BFB" w:rsidRDefault="007E5379" w:rsidP="002F2BFB">
      <w:pPr>
        <w:keepNext/>
        <w:spacing w:before="220"/>
        <w:rPr>
          <w:b/>
        </w:rPr>
      </w:pPr>
      <w:r w:rsidRPr="002F2BFB">
        <w:rPr>
          <w:b/>
        </w:rPr>
        <w:t>Kind</w:t>
      </w:r>
    </w:p>
    <w:p w14:paraId="6DBA139A" w14:textId="77777777" w:rsidR="007E5379" w:rsidRPr="00F90EA1" w:rsidRDefault="007E5379" w:rsidP="00F90EA1">
      <w:pPr>
        <w:keepNext/>
        <w:tabs>
          <w:tab w:val="left" w:pos="2410"/>
          <w:tab w:val="left" w:pos="4678"/>
          <w:tab w:val="left" w:pos="7230"/>
        </w:tabs>
      </w:pPr>
      <w:r w:rsidRPr="00F90EA1">
        <w:t>N</w:t>
      </w:r>
      <w:r w:rsidR="002F2BFB" w:rsidRPr="00F90EA1">
        <w:t>achn</w:t>
      </w:r>
      <w:r w:rsidRPr="00F90EA1">
        <w:t xml:space="preserve">ame </w:t>
      </w:r>
      <w:r w:rsidR="002F2BFB" w:rsidRPr="00F90EA1">
        <w:tab/>
      </w:r>
      <w:r w:rsidRPr="00F90EA1">
        <w:t>Vorname (Rufname)</w:t>
      </w:r>
      <w:r w:rsidR="00A702CF" w:rsidRPr="00F90EA1">
        <w:tab/>
      </w:r>
      <w:r w:rsidR="002F2BFB" w:rsidRPr="00F90EA1">
        <w:t>Geschlecht</w:t>
      </w:r>
      <w:r w:rsidR="002F2BFB" w:rsidRPr="00F90EA1">
        <w:tab/>
      </w:r>
      <w:r w:rsidR="00DC380C" w:rsidRPr="00F90EA1">
        <w:t>Schulhaus/Kindergarten</w:t>
      </w:r>
    </w:p>
    <w:p w14:paraId="168EEBB7" w14:textId="77777777" w:rsidR="002F2BFB" w:rsidRPr="00F90EA1" w:rsidRDefault="00E638D5" w:rsidP="00F90EA1">
      <w:pPr>
        <w:tabs>
          <w:tab w:val="right" w:leader="underscore" w:pos="2127"/>
          <w:tab w:val="left" w:pos="2410"/>
          <w:tab w:val="right" w:leader="underscore" w:pos="4536"/>
          <w:tab w:val="left" w:pos="4678"/>
          <w:tab w:val="left" w:pos="7230"/>
          <w:tab w:val="right" w:leader="underscore" w:pos="9638"/>
        </w:tabs>
      </w:pPr>
      <w:r w:rsidRPr="00F90EA1">
        <w:fldChar w:fldCharType="begin">
          <w:ffData>
            <w:name w:val="Name"/>
            <w:enabled/>
            <w:calcOnExit w:val="0"/>
            <w:textInput>
              <w:default w:val=" "/>
            </w:textInput>
          </w:ffData>
        </w:fldChar>
      </w:r>
      <w:r w:rsidRPr="00F90EA1">
        <w:instrText xml:space="preserve"> FORMTEXT </w:instrText>
      </w:r>
      <w:r w:rsidRPr="00F90EA1">
        <w:fldChar w:fldCharType="separate"/>
      </w:r>
      <w:r w:rsidR="00F90EA1">
        <w:rPr>
          <w:noProof/>
        </w:rPr>
        <w:t xml:space="preserve"> </w:t>
      </w:r>
      <w:r w:rsidRPr="00F90EA1">
        <w:fldChar w:fldCharType="end"/>
      </w:r>
      <w:r w:rsidRPr="00F90EA1">
        <w:tab/>
      </w:r>
      <w:r w:rsidRPr="00F90EA1">
        <w:tab/>
      </w:r>
      <w:r w:rsidRPr="00F90EA1">
        <w:fldChar w:fldCharType="begin">
          <w:ffData>
            <w:name w:val="Name"/>
            <w:enabled/>
            <w:calcOnExit w:val="0"/>
            <w:textInput>
              <w:default w:val=" "/>
            </w:textInput>
          </w:ffData>
        </w:fldChar>
      </w:r>
      <w:r w:rsidRPr="00F90EA1">
        <w:instrText xml:space="preserve"> FORMTEXT </w:instrText>
      </w:r>
      <w:r w:rsidRPr="00F90EA1">
        <w:fldChar w:fldCharType="separate"/>
      </w:r>
      <w:r w:rsidR="00F90EA1">
        <w:rPr>
          <w:noProof/>
        </w:rPr>
        <w:t xml:space="preserve"> </w:t>
      </w:r>
      <w:r w:rsidRPr="00F90EA1">
        <w:fldChar w:fldCharType="end"/>
      </w:r>
      <w:r w:rsidRPr="00F90EA1">
        <w:tab/>
      </w:r>
      <w:r w:rsidRPr="00F90EA1">
        <w:tab/>
      </w:r>
      <w:r w:rsidRPr="00F90EA1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90EA1">
        <w:instrText xml:space="preserve"> FORMCHECKBOX </w:instrText>
      </w:r>
      <w:r w:rsidR="00F7158C">
        <w:fldChar w:fldCharType="separate"/>
      </w:r>
      <w:r w:rsidRPr="00F90EA1">
        <w:fldChar w:fldCharType="end"/>
      </w:r>
      <w:r w:rsidRPr="00F90EA1">
        <w:t xml:space="preserve"> m  </w:t>
      </w:r>
      <w:r w:rsidRPr="00F90EA1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F90EA1">
        <w:instrText xml:space="preserve"> FORMCHECKBOX </w:instrText>
      </w:r>
      <w:r w:rsidR="00F7158C">
        <w:fldChar w:fldCharType="separate"/>
      </w:r>
      <w:r w:rsidRPr="00F90EA1">
        <w:fldChar w:fldCharType="end"/>
      </w:r>
      <w:r w:rsidRPr="00F90EA1">
        <w:t xml:space="preserve"> w</w:t>
      </w:r>
      <w:r w:rsidRPr="00F90EA1">
        <w:tab/>
      </w:r>
      <w:r w:rsidRPr="00F90EA1">
        <w:fldChar w:fldCharType="begin">
          <w:ffData>
            <w:name w:val="Text25"/>
            <w:enabled/>
            <w:calcOnExit w:val="0"/>
            <w:textInput>
              <w:default w:val=" "/>
            </w:textInput>
          </w:ffData>
        </w:fldChar>
      </w:r>
      <w:r w:rsidRPr="00F90EA1">
        <w:instrText xml:space="preserve"> FORMTEXT </w:instrText>
      </w:r>
      <w:r w:rsidRPr="00F90EA1">
        <w:fldChar w:fldCharType="separate"/>
      </w:r>
      <w:r w:rsidR="00F90EA1">
        <w:rPr>
          <w:noProof/>
        </w:rPr>
        <w:t xml:space="preserve"> </w:t>
      </w:r>
      <w:r w:rsidRPr="00F90EA1">
        <w:fldChar w:fldCharType="end"/>
      </w:r>
      <w:r w:rsidRPr="00F90EA1">
        <w:tab/>
      </w:r>
    </w:p>
    <w:p w14:paraId="03F58D32" w14:textId="77777777" w:rsidR="00E638D5" w:rsidRPr="00F90EA1" w:rsidRDefault="00E638D5" w:rsidP="00F90EA1">
      <w:pPr>
        <w:keepNext/>
        <w:tabs>
          <w:tab w:val="left" w:pos="2410"/>
          <w:tab w:val="left" w:pos="4678"/>
          <w:tab w:val="left" w:pos="7230"/>
        </w:tabs>
      </w:pPr>
      <w:r w:rsidRPr="00F90EA1">
        <w:t>Strasse Nr.</w:t>
      </w:r>
      <w:r w:rsidRPr="00F90EA1">
        <w:tab/>
        <w:t>PLZ / Ort</w:t>
      </w:r>
      <w:r w:rsidRPr="00F90EA1">
        <w:tab/>
        <w:t>Geburts</w:t>
      </w:r>
      <w:r w:rsidR="00811E70">
        <w:t>ort / D</w:t>
      </w:r>
      <w:r w:rsidRPr="00F90EA1">
        <w:t>atum</w:t>
      </w:r>
      <w:r w:rsidRPr="00F90EA1">
        <w:tab/>
        <w:t>In der Schweiz seit</w:t>
      </w:r>
    </w:p>
    <w:p w14:paraId="7E36761A" w14:textId="77777777" w:rsidR="00E638D5" w:rsidRPr="00F90EA1" w:rsidRDefault="00E638D5" w:rsidP="00F90EA1">
      <w:pPr>
        <w:pBdr>
          <w:bottom w:val="single" w:sz="4" w:space="1" w:color="auto"/>
        </w:pBdr>
        <w:tabs>
          <w:tab w:val="right" w:leader="underscore" w:pos="2127"/>
          <w:tab w:val="left" w:pos="2410"/>
          <w:tab w:val="right" w:leader="underscore" w:pos="4536"/>
          <w:tab w:val="left" w:pos="4678"/>
          <w:tab w:val="right" w:leader="underscore" w:pos="6946"/>
          <w:tab w:val="left" w:pos="7230"/>
          <w:tab w:val="right" w:leader="underscore" w:pos="9638"/>
        </w:tabs>
      </w:pPr>
      <w:r w:rsidRPr="00F90EA1">
        <w:fldChar w:fldCharType="begin">
          <w:ffData>
            <w:name w:val="Name"/>
            <w:enabled/>
            <w:calcOnExit w:val="0"/>
            <w:textInput>
              <w:default w:val=" "/>
            </w:textInput>
          </w:ffData>
        </w:fldChar>
      </w:r>
      <w:r w:rsidRPr="00F90EA1">
        <w:instrText xml:space="preserve"> FORMTEXT </w:instrText>
      </w:r>
      <w:r w:rsidRPr="00F90EA1">
        <w:fldChar w:fldCharType="separate"/>
      </w:r>
      <w:r w:rsidR="00F90EA1">
        <w:rPr>
          <w:noProof/>
        </w:rPr>
        <w:t xml:space="preserve"> </w:t>
      </w:r>
      <w:r w:rsidRPr="00F90EA1">
        <w:fldChar w:fldCharType="end"/>
      </w:r>
      <w:r w:rsidRPr="00F90EA1">
        <w:tab/>
      </w:r>
      <w:r w:rsidRPr="00F90EA1">
        <w:tab/>
      </w:r>
      <w:r w:rsidRPr="00F90EA1">
        <w:fldChar w:fldCharType="begin">
          <w:ffData>
            <w:name w:val="Name"/>
            <w:enabled/>
            <w:calcOnExit w:val="0"/>
            <w:textInput>
              <w:default w:val=" "/>
            </w:textInput>
          </w:ffData>
        </w:fldChar>
      </w:r>
      <w:r w:rsidRPr="00F90EA1">
        <w:instrText xml:space="preserve"> FORMTEXT </w:instrText>
      </w:r>
      <w:r w:rsidRPr="00F90EA1">
        <w:fldChar w:fldCharType="separate"/>
      </w:r>
      <w:r w:rsidR="00F90EA1">
        <w:rPr>
          <w:noProof/>
        </w:rPr>
        <w:t xml:space="preserve"> </w:t>
      </w:r>
      <w:r w:rsidRPr="00F90EA1">
        <w:fldChar w:fldCharType="end"/>
      </w:r>
      <w:r w:rsidRPr="00F90EA1">
        <w:tab/>
      </w:r>
      <w:r w:rsidRPr="00F90EA1">
        <w:tab/>
      </w:r>
      <w:r w:rsidRPr="00F90EA1">
        <w:fldChar w:fldCharType="begin">
          <w:ffData>
            <w:name w:val="Text25"/>
            <w:enabled/>
            <w:calcOnExit w:val="0"/>
            <w:textInput>
              <w:default w:val=" "/>
            </w:textInput>
          </w:ffData>
        </w:fldChar>
      </w:r>
      <w:r w:rsidRPr="00F90EA1">
        <w:instrText xml:space="preserve"> FORMTEXT </w:instrText>
      </w:r>
      <w:r w:rsidRPr="00F90EA1">
        <w:fldChar w:fldCharType="separate"/>
      </w:r>
      <w:r w:rsidR="00F90EA1">
        <w:rPr>
          <w:noProof/>
        </w:rPr>
        <w:t xml:space="preserve"> </w:t>
      </w:r>
      <w:r w:rsidRPr="00F90EA1">
        <w:fldChar w:fldCharType="end"/>
      </w:r>
      <w:r w:rsidRPr="00F90EA1">
        <w:tab/>
      </w:r>
      <w:r w:rsidRPr="00F90EA1">
        <w:tab/>
      </w:r>
      <w:r w:rsidRPr="00F90EA1">
        <w:fldChar w:fldCharType="begin">
          <w:ffData>
            <w:name w:val="Text25"/>
            <w:enabled/>
            <w:calcOnExit w:val="0"/>
            <w:textInput>
              <w:default w:val=" "/>
            </w:textInput>
          </w:ffData>
        </w:fldChar>
      </w:r>
      <w:r w:rsidRPr="00F90EA1">
        <w:instrText xml:space="preserve"> FORMTEXT </w:instrText>
      </w:r>
      <w:r w:rsidRPr="00F90EA1">
        <w:fldChar w:fldCharType="separate"/>
      </w:r>
      <w:r w:rsidR="00F90EA1">
        <w:rPr>
          <w:noProof/>
        </w:rPr>
        <w:t xml:space="preserve"> </w:t>
      </w:r>
      <w:r w:rsidRPr="00F90EA1">
        <w:fldChar w:fldCharType="end"/>
      </w:r>
      <w:r w:rsidRPr="00F90EA1">
        <w:tab/>
      </w:r>
    </w:p>
    <w:p w14:paraId="0A5DB377" w14:textId="77777777" w:rsidR="00E638D5" w:rsidRPr="00F90EA1" w:rsidRDefault="00E638D5" w:rsidP="00E638D5">
      <w:pPr>
        <w:keepNext/>
        <w:spacing w:before="220"/>
      </w:pPr>
      <w:r w:rsidRPr="00F90EA1">
        <w:t>Mutter</w:t>
      </w:r>
    </w:p>
    <w:p w14:paraId="47BAA4FC" w14:textId="77777777" w:rsidR="00E638D5" w:rsidRPr="00F90EA1" w:rsidRDefault="00E638D5" w:rsidP="00F90EA1">
      <w:pPr>
        <w:keepNext/>
        <w:tabs>
          <w:tab w:val="left" w:pos="2410"/>
          <w:tab w:val="left" w:pos="4678"/>
          <w:tab w:val="left" w:pos="7230"/>
        </w:tabs>
      </w:pPr>
      <w:r w:rsidRPr="00F90EA1">
        <w:t xml:space="preserve">Nachname </w:t>
      </w:r>
      <w:r w:rsidRPr="00F90EA1">
        <w:tab/>
        <w:t>Vorname</w:t>
      </w:r>
      <w:r w:rsidRPr="00F90EA1">
        <w:tab/>
        <w:t>Telefon Privat</w:t>
      </w:r>
      <w:r w:rsidRPr="00F90EA1">
        <w:tab/>
        <w:t>Mobile / Geschäft</w:t>
      </w:r>
    </w:p>
    <w:p w14:paraId="5E583FB2" w14:textId="77777777" w:rsidR="00E638D5" w:rsidRPr="00F90EA1" w:rsidRDefault="00E638D5" w:rsidP="00F90EA1">
      <w:pPr>
        <w:tabs>
          <w:tab w:val="right" w:leader="underscore" w:pos="2127"/>
          <w:tab w:val="left" w:pos="2410"/>
          <w:tab w:val="right" w:leader="underscore" w:pos="4536"/>
          <w:tab w:val="left" w:pos="4678"/>
          <w:tab w:val="right" w:leader="underscore" w:pos="6946"/>
          <w:tab w:val="left" w:pos="7230"/>
          <w:tab w:val="right" w:leader="underscore" w:pos="9638"/>
        </w:tabs>
        <w:rPr>
          <w:noProof/>
        </w:rPr>
      </w:pPr>
      <w:r w:rsidRPr="00F90EA1">
        <w:rPr>
          <w:noProof/>
        </w:rPr>
        <w:fldChar w:fldCharType="begin">
          <w:ffData>
            <w:name w:val="Name"/>
            <w:enabled/>
            <w:calcOnExit w:val="0"/>
            <w:textInput>
              <w:default w:val=" "/>
            </w:textInput>
          </w:ffData>
        </w:fldChar>
      </w:r>
      <w:r w:rsidRPr="00F90EA1">
        <w:rPr>
          <w:noProof/>
        </w:rPr>
        <w:instrText xml:space="preserve"> FORMTEXT </w:instrText>
      </w:r>
      <w:r w:rsidRPr="00F90EA1">
        <w:rPr>
          <w:noProof/>
        </w:rPr>
      </w:r>
      <w:r w:rsidRPr="00F90EA1">
        <w:rPr>
          <w:noProof/>
        </w:rPr>
        <w:fldChar w:fldCharType="separate"/>
      </w:r>
      <w:r w:rsidR="00F90EA1">
        <w:rPr>
          <w:noProof/>
        </w:rPr>
        <w:t xml:space="preserve"> </w:t>
      </w:r>
      <w:r w:rsidRPr="00F90EA1">
        <w:rPr>
          <w:noProof/>
        </w:rPr>
        <w:fldChar w:fldCharType="end"/>
      </w:r>
      <w:r w:rsidRPr="00F90EA1">
        <w:rPr>
          <w:noProof/>
        </w:rPr>
        <w:tab/>
      </w:r>
      <w:r w:rsidRPr="00F90EA1">
        <w:rPr>
          <w:noProof/>
        </w:rPr>
        <w:tab/>
      </w:r>
      <w:r w:rsidRPr="00F90EA1">
        <w:rPr>
          <w:noProof/>
        </w:rPr>
        <w:fldChar w:fldCharType="begin">
          <w:ffData>
            <w:name w:val="Name"/>
            <w:enabled/>
            <w:calcOnExit w:val="0"/>
            <w:textInput>
              <w:default w:val=" "/>
            </w:textInput>
          </w:ffData>
        </w:fldChar>
      </w:r>
      <w:r w:rsidRPr="00F90EA1">
        <w:rPr>
          <w:noProof/>
        </w:rPr>
        <w:instrText xml:space="preserve"> FORMTEXT </w:instrText>
      </w:r>
      <w:r w:rsidRPr="00F90EA1">
        <w:rPr>
          <w:noProof/>
        </w:rPr>
      </w:r>
      <w:r w:rsidRPr="00F90EA1">
        <w:rPr>
          <w:noProof/>
        </w:rPr>
        <w:fldChar w:fldCharType="separate"/>
      </w:r>
      <w:r w:rsidR="00F90EA1">
        <w:rPr>
          <w:noProof/>
        </w:rPr>
        <w:t xml:space="preserve"> </w:t>
      </w:r>
      <w:r w:rsidRPr="00F90EA1">
        <w:rPr>
          <w:noProof/>
        </w:rPr>
        <w:fldChar w:fldCharType="end"/>
      </w:r>
      <w:r w:rsidRPr="00F90EA1">
        <w:rPr>
          <w:noProof/>
        </w:rPr>
        <w:tab/>
      </w:r>
      <w:r w:rsidRPr="00F90EA1">
        <w:rPr>
          <w:noProof/>
        </w:rPr>
        <w:tab/>
      </w:r>
      <w:r w:rsidRPr="00F90EA1">
        <w:rPr>
          <w:noProof/>
        </w:rPr>
        <w:fldChar w:fldCharType="begin">
          <w:ffData>
            <w:name w:val="Text25"/>
            <w:enabled/>
            <w:calcOnExit w:val="0"/>
            <w:textInput>
              <w:default w:val=" "/>
            </w:textInput>
          </w:ffData>
        </w:fldChar>
      </w:r>
      <w:r w:rsidRPr="00F90EA1">
        <w:rPr>
          <w:noProof/>
        </w:rPr>
        <w:instrText xml:space="preserve"> FORMTEXT </w:instrText>
      </w:r>
      <w:r w:rsidRPr="00F90EA1">
        <w:rPr>
          <w:noProof/>
        </w:rPr>
      </w:r>
      <w:r w:rsidRPr="00F90EA1">
        <w:rPr>
          <w:noProof/>
        </w:rPr>
        <w:fldChar w:fldCharType="separate"/>
      </w:r>
      <w:r w:rsidR="00F90EA1">
        <w:rPr>
          <w:noProof/>
        </w:rPr>
        <w:t xml:space="preserve"> </w:t>
      </w:r>
      <w:r w:rsidRPr="00F90EA1">
        <w:rPr>
          <w:noProof/>
        </w:rPr>
        <w:fldChar w:fldCharType="end"/>
      </w:r>
      <w:r w:rsidRPr="00F90EA1">
        <w:rPr>
          <w:noProof/>
        </w:rPr>
        <w:tab/>
      </w:r>
      <w:r w:rsidRPr="00F90EA1">
        <w:rPr>
          <w:noProof/>
        </w:rPr>
        <w:tab/>
      </w:r>
      <w:r w:rsidRPr="00F90EA1">
        <w:rPr>
          <w:noProof/>
        </w:rPr>
        <w:fldChar w:fldCharType="begin">
          <w:ffData>
            <w:name w:val="Text25"/>
            <w:enabled/>
            <w:calcOnExit w:val="0"/>
            <w:textInput>
              <w:default w:val=" "/>
            </w:textInput>
          </w:ffData>
        </w:fldChar>
      </w:r>
      <w:r w:rsidRPr="00F90EA1">
        <w:rPr>
          <w:noProof/>
        </w:rPr>
        <w:instrText xml:space="preserve"> FORMTEXT </w:instrText>
      </w:r>
      <w:r w:rsidRPr="00F90EA1">
        <w:rPr>
          <w:noProof/>
        </w:rPr>
      </w:r>
      <w:r w:rsidRPr="00F90EA1">
        <w:rPr>
          <w:noProof/>
        </w:rPr>
        <w:fldChar w:fldCharType="separate"/>
      </w:r>
      <w:r w:rsidR="00F90EA1">
        <w:rPr>
          <w:noProof/>
        </w:rPr>
        <w:t xml:space="preserve"> </w:t>
      </w:r>
      <w:r w:rsidRPr="00F90EA1">
        <w:rPr>
          <w:noProof/>
        </w:rPr>
        <w:fldChar w:fldCharType="end"/>
      </w:r>
      <w:r w:rsidRPr="00F90EA1">
        <w:rPr>
          <w:noProof/>
        </w:rPr>
        <w:tab/>
      </w:r>
    </w:p>
    <w:p w14:paraId="7A907BEF" w14:textId="77777777" w:rsidR="00E638D5" w:rsidRPr="00F90EA1" w:rsidRDefault="00E638D5" w:rsidP="00F90EA1">
      <w:pPr>
        <w:keepNext/>
        <w:tabs>
          <w:tab w:val="left" w:pos="2410"/>
          <w:tab w:val="left" w:pos="4678"/>
          <w:tab w:val="left" w:pos="7655"/>
        </w:tabs>
      </w:pPr>
      <w:r w:rsidRPr="00F90EA1">
        <w:t>Strasse Nr.</w:t>
      </w:r>
      <w:r w:rsidRPr="00F90EA1">
        <w:tab/>
        <w:t xml:space="preserve">PLZ / </w:t>
      </w:r>
      <w:proofErr w:type="gramStart"/>
      <w:r w:rsidRPr="00F90EA1">
        <w:t>Ort</w:t>
      </w:r>
      <w:r w:rsidRPr="00F90EA1">
        <w:tab/>
        <w:t>E-Mail</w:t>
      </w:r>
      <w:proofErr w:type="gramEnd"/>
    </w:p>
    <w:p w14:paraId="13EF6BB9" w14:textId="77777777" w:rsidR="00E638D5" w:rsidRPr="00F90EA1" w:rsidRDefault="00E638D5" w:rsidP="00F90EA1">
      <w:pPr>
        <w:tabs>
          <w:tab w:val="right" w:leader="underscore" w:pos="2127"/>
          <w:tab w:val="left" w:pos="2410"/>
          <w:tab w:val="right" w:leader="underscore" w:pos="4536"/>
          <w:tab w:val="left" w:pos="4678"/>
          <w:tab w:val="right" w:leader="underscore" w:pos="9638"/>
        </w:tabs>
      </w:pPr>
      <w:r w:rsidRPr="00F90EA1">
        <w:fldChar w:fldCharType="begin">
          <w:ffData>
            <w:name w:val="Name"/>
            <w:enabled/>
            <w:calcOnExit w:val="0"/>
            <w:textInput>
              <w:default w:val=" "/>
            </w:textInput>
          </w:ffData>
        </w:fldChar>
      </w:r>
      <w:r w:rsidRPr="00F90EA1">
        <w:instrText xml:space="preserve"> FORMTEXT </w:instrText>
      </w:r>
      <w:r w:rsidRPr="00F90EA1">
        <w:fldChar w:fldCharType="separate"/>
      </w:r>
      <w:r w:rsidR="00F90EA1">
        <w:rPr>
          <w:noProof/>
        </w:rPr>
        <w:t xml:space="preserve"> </w:t>
      </w:r>
      <w:r w:rsidRPr="00F90EA1">
        <w:fldChar w:fldCharType="end"/>
      </w:r>
      <w:r w:rsidRPr="00F90EA1">
        <w:tab/>
      </w:r>
      <w:r w:rsidRPr="00F90EA1">
        <w:tab/>
      </w:r>
      <w:r w:rsidRPr="00F90EA1">
        <w:fldChar w:fldCharType="begin">
          <w:ffData>
            <w:name w:val="Name"/>
            <w:enabled/>
            <w:calcOnExit w:val="0"/>
            <w:textInput>
              <w:default w:val=" "/>
            </w:textInput>
          </w:ffData>
        </w:fldChar>
      </w:r>
      <w:r w:rsidRPr="00F90EA1">
        <w:instrText xml:space="preserve"> FORMTEXT </w:instrText>
      </w:r>
      <w:r w:rsidRPr="00F90EA1">
        <w:fldChar w:fldCharType="separate"/>
      </w:r>
      <w:r w:rsidR="00F90EA1">
        <w:rPr>
          <w:noProof/>
        </w:rPr>
        <w:t xml:space="preserve"> </w:t>
      </w:r>
      <w:r w:rsidRPr="00F90EA1">
        <w:fldChar w:fldCharType="end"/>
      </w:r>
      <w:r w:rsidRPr="00F90EA1">
        <w:tab/>
      </w:r>
      <w:r w:rsidRPr="00F90EA1">
        <w:tab/>
      </w:r>
      <w:r w:rsidRPr="00F90EA1">
        <w:fldChar w:fldCharType="begin">
          <w:ffData>
            <w:name w:val="Text25"/>
            <w:enabled/>
            <w:calcOnExit w:val="0"/>
            <w:textInput>
              <w:default w:val=" "/>
            </w:textInput>
          </w:ffData>
        </w:fldChar>
      </w:r>
      <w:r w:rsidRPr="00F90EA1">
        <w:instrText xml:space="preserve"> FORMTEXT </w:instrText>
      </w:r>
      <w:r w:rsidRPr="00F90EA1">
        <w:fldChar w:fldCharType="separate"/>
      </w:r>
      <w:r w:rsidR="00F90EA1">
        <w:rPr>
          <w:noProof/>
        </w:rPr>
        <w:t xml:space="preserve"> </w:t>
      </w:r>
      <w:r w:rsidRPr="00F90EA1">
        <w:fldChar w:fldCharType="end"/>
      </w:r>
      <w:r w:rsidRPr="00F90EA1">
        <w:tab/>
      </w:r>
    </w:p>
    <w:p w14:paraId="63046143" w14:textId="77777777" w:rsidR="00E638D5" w:rsidRPr="002F2BFB" w:rsidRDefault="00E638D5" w:rsidP="00E638D5">
      <w:pPr>
        <w:keepNext/>
        <w:spacing w:before="220"/>
        <w:rPr>
          <w:b/>
        </w:rPr>
      </w:pPr>
      <w:r>
        <w:rPr>
          <w:b/>
        </w:rPr>
        <w:t>Vater</w:t>
      </w:r>
    </w:p>
    <w:p w14:paraId="3A142500" w14:textId="77777777" w:rsidR="00E638D5" w:rsidRPr="00F90EA1" w:rsidRDefault="00E638D5" w:rsidP="00F90EA1">
      <w:pPr>
        <w:keepNext/>
        <w:tabs>
          <w:tab w:val="left" w:pos="2410"/>
          <w:tab w:val="left" w:pos="4678"/>
          <w:tab w:val="left" w:pos="7230"/>
        </w:tabs>
      </w:pPr>
      <w:r w:rsidRPr="00F90EA1">
        <w:t xml:space="preserve">Nachname </w:t>
      </w:r>
      <w:r w:rsidRPr="00F90EA1">
        <w:tab/>
        <w:t>Vorname</w:t>
      </w:r>
      <w:r w:rsidRPr="00F90EA1">
        <w:tab/>
        <w:t>Telefon Privat</w:t>
      </w:r>
      <w:r w:rsidRPr="00F90EA1">
        <w:tab/>
        <w:t>Mobile / Geschäft</w:t>
      </w:r>
    </w:p>
    <w:p w14:paraId="31DC4CCA" w14:textId="77777777" w:rsidR="00E638D5" w:rsidRPr="00F90EA1" w:rsidRDefault="00E638D5" w:rsidP="00F90EA1">
      <w:pPr>
        <w:tabs>
          <w:tab w:val="right" w:leader="underscore" w:pos="2127"/>
          <w:tab w:val="left" w:pos="2410"/>
          <w:tab w:val="right" w:leader="underscore" w:pos="4536"/>
          <w:tab w:val="left" w:pos="4678"/>
          <w:tab w:val="right" w:leader="underscore" w:pos="6946"/>
          <w:tab w:val="left" w:pos="7230"/>
          <w:tab w:val="right" w:leader="underscore" w:pos="9638"/>
        </w:tabs>
        <w:rPr>
          <w:noProof/>
        </w:rPr>
      </w:pPr>
      <w:r w:rsidRPr="00F90EA1">
        <w:rPr>
          <w:noProof/>
        </w:rPr>
        <w:fldChar w:fldCharType="begin">
          <w:ffData>
            <w:name w:val="Name"/>
            <w:enabled/>
            <w:calcOnExit w:val="0"/>
            <w:textInput>
              <w:default w:val=" "/>
            </w:textInput>
          </w:ffData>
        </w:fldChar>
      </w:r>
      <w:r w:rsidRPr="00F90EA1">
        <w:rPr>
          <w:noProof/>
        </w:rPr>
        <w:instrText xml:space="preserve"> FORMTEXT </w:instrText>
      </w:r>
      <w:r w:rsidRPr="00F90EA1">
        <w:rPr>
          <w:noProof/>
        </w:rPr>
      </w:r>
      <w:r w:rsidRPr="00F90EA1">
        <w:rPr>
          <w:noProof/>
        </w:rPr>
        <w:fldChar w:fldCharType="separate"/>
      </w:r>
      <w:r w:rsidR="00F90EA1">
        <w:rPr>
          <w:noProof/>
        </w:rPr>
        <w:t xml:space="preserve"> </w:t>
      </w:r>
      <w:r w:rsidRPr="00F90EA1">
        <w:rPr>
          <w:noProof/>
        </w:rPr>
        <w:fldChar w:fldCharType="end"/>
      </w:r>
      <w:r w:rsidRPr="00F90EA1">
        <w:rPr>
          <w:noProof/>
        </w:rPr>
        <w:tab/>
      </w:r>
      <w:r w:rsidRPr="00F90EA1">
        <w:rPr>
          <w:noProof/>
        </w:rPr>
        <w:tab/>
      </w:r>
      <w:r w:rsidRPr="00F90EA1">
        <w:rPr>
          <w:noProof/>
        </w:rPr>
        <w:fldChar w:fldCharType="begin">
          <w:ffData>
            <w:name w:val="Name"/>
            <w:enabled/>
            <w:calcOnExit w:val="0"/>
            <w:textInput>
              <w:default w:val=" "/>
            </w:textInput>
          </w:ffData>
        </w:fldChar>
      </w:r>
      <w:r w:rsidRPr="00F90EA1">
        <w:rPr>
          <w:noProof/>
        </w:rPr>
        <w:instrText xml:space="preserve"> FORMTEXT </w:instrText>
      </w:r>
      <w:r w:rsidRPr="00F90EA1">
        <w:rPr>
          <w:noProof/>
        </w:rPr>
      </w:r>
      <w:r w:rsidRPr="00F90EA1">
        <w:rPr>
          <w:noProof/>
        </w:rPr>
        <w:fldChar w:fldCharType="separate"/>
      </w:r>
      <w:r w:rsidR="00F90EA1">
        <w:rPr>
          <w:noProof/>
        </w:rPr>
        <w:t xml:space="preserve"> </w:t>
      </w:r>
      <w:r w:rsidRPr="00F90EA1">
        <w:rPr>
          <w:noProof/>
        </w:rPr>
        <w:fldChar w:fldCharType="end"/>
      </w:r>
      <w:r w:rsidRPr="00F90EA1">
        <w:rPr>
          <w:noProof/>
        </w:rPr>
        <w:tab/>
      </w:r>
      <w:r w:rsidRPr="00F90EA1">
        <w:rPr>
          <w:noProof/>
        </w:rPr>
        <w:tab/>
      </w:r>
      <w:r w:rsidRPr="00F90EA1">
        <w:rPr>
          <w:noProof/>
        </w:rPr>
        <w:fldChar w:fldCharType="begin">
          <w:ffData>
            <w:name w:val="Text25"/>
            <w:enabled/>
            <w:calcOnExit w:val="0"/>
            <w:textInput>
              <w:default w:val=" "/>
            </w:textInput>
          </w:ffData>
        </w:fldChar>
      </w:r>
      <w:r w:rsidRPr="00F90EA1">
        <w:rPr>
          <w:noProof/>
        </w:rPr>
        <w:instrText xml:space="preserve"> FORMTEXT </w:instrText>
      </w:r>
      <w:r w:rsidRPr="00F90EA1">
        <w:rPr>
          <w:noProof/>
        </w:rPr>
      </w:r>
      <w:r w:rsidRPr="00F90EA1">
        <w:rPr>
          <w:noProof/>
        </w:rPr>
        <w:fldChar w:fldCharType="separate"/>
      </w:r>
      <w:r w:rsidR="00F90EA1">
        <w:rPr>
          <w:noProof/>
        </w:rPr>
        <w:t xml:space="preserve"> </w:t>
      </w:r>
      <w:r w:rsidRPr="00F90EA1">
        <w:rPr>
          <w:noProof/>
        </w:rPr>
        <w:fldChar w:fldCharType="end"/>
      </w:r>
      <w:r w:rsidRPr="00F90EA1">
        <w:rPr>
          <w:noProof/>
        </w:rPr>
        <w:tab/>
      </w:r>
      <w:r w:rsidRPr="00F90EA1">
        <w:rPr>
          <w:noProof/>
        </w:rPr>
        <w:tab/>
      </w:r>
      <w:r w:rsidRPr="00F90EA1">
        <w:rPr>
          <w:noProof/>
        </w:rPr>
        <w:fldChar w:fldCharType="begin">
          <w:ffData>
            <w:name w:val="Text25"/>
            <w:enabled/>
            <w:calcOnExit w:val="0"/>
            <w:textInput>
              <w:default w:val=" "/>
            </w:textInput>
          </w:ffData>
        </w:fldChar>
      </w:r>
      <w:r w:rsidRPr="00F90EA1">
        <w:rPr>
          <w:noProof/>
        </w:rPr>
        <w:instrText xml:space="preserve"> FORMTEXT </w:instrText>
      </w:r>
      <w:r w:rsidRPr="00F90EA1">
        <w:rPr>
          <w:noProof/>
        </w:rPr>
      </w:r>
      <w:r w:rsidRPr="00F90EA1">
        <w:rPr>
          <w:noProof/>
        </w:rPr>
        <w:fldChar w:fldCharType="separate"/>
      </w:r>
      <w:r w:rsidR="00F90EA1">
        <w:rPr>
          <w:noProof/>
        </w:rPr>
        <w:t xml:space="preserve"> </w:t>
      </w:r>
      <w:r w:rsidRPr="00F90EA1">
        <w:rPr>
          <w:noProof/>
        </w:rPr>
        <w:fldChar w:fldCharType="end"/>
      </w:r>
      <w:r w:rsidRPr="00F90EA1">
        <w:rPr>
          <w:noProof/>
        </w:rPr>
        <w:tab/>
      </w:r>
    </w:p>
    <w:p w14:paraId="6B7AA86A" w14:textId="77777777" w:rsidR="00E638D5" w:rsidRPr="00F90EA1" w:rsidRDefault="00E638D5" w:rsidP="00F90EA1">
      <w:pPr>
        <w:keepNext/>
        <w:tabs>
          <w:tab w:val="left" w:pos="2410"/>
          <w:tab w:val="left" w:pos="4678"/>
          <w:tab w:val="left" w:pos="7655"/>
        </w:tabs>
      </w:pPr>
      <w:r w:rsidRPr="00F90EA1">
        <w:t>Strasse Nr.</w:t>
      </w:r>
      <w:r w:rsidRPr="00F90EA1">
        <w:tab/>
        <w:t xml:space="preserve">PLZ / </w:t>
      </w:r>
      <w:proofErr w:type="gramStart"/>
      <w:r w:rsidRPr="00F90EA1">
        <w:t>Ort</w:t>
      </w:r>
      <w:r w:rsidRPr="00F90EA1">
        <w:tab/>
        <w:t>E-Mail</w:t>
      </w:r>
      <w:proofErr w:type="gramEnd"/>
    </w:p>
    <w:p w14:paraId="5B9BCBD7" w14:textId="77777777" w:rsidR="00E638D5" w:rsidRPr="00F90EA1" w:rsidRDefault="00E638D5" w:rsidP="00F90EA1">
      <w:pPr>
        <w:tabs>
          <w:tab w:val="right" w:leader="underscore" w:pos="2127"/>
          <w:tab w:val="left" w:pos="2410"/>
          <w:tab w:val="right" w:leader="underscore" w:pos="4536"/>
          <w:tab w:val="left" w:pos="4678"/>
          <w:tab w:val="right" w:leader="underscore" w:pos="9638"/>
        </w:tabs>
      </w:pPr>
      <w:r w:rsidRPr="00F90EA1">
        <w:fldChar w:fldCharType="begin">
          <w:ffData>
            <w:name w:val="Name"/>
            <w:enabled/>
            <w:calcOnExit w:val="0"/>
            <w:textInput>
              <w:default w:val=" "/>
            </w:textInput>
          </w:ffData>
        </w:fldChar>
      </w:r>
      <w:r w:rsidRPr="00F90EA1">
        <w:instrText xml:space="preserve"> FORMTEXT </w:instrText>
      </w:r>
      <w:r w:rsidRPr="00F90EA1">
        <w:fldChar w:fldCharType="separate"/>
      </w:r>
      <w:r w:rsidR="00F90EA1">
        <w:rPr>
          <w:noProof/>
        </w:rPr>
        <w:t xml:space="preserve"> </w:t>
      </w:r>
      <w:r w:rsidRPr="00F90EA1">
        <w:fldChar w:fldCharType="end"/>
      </w:r>
      <w:r w:rsidRPr="00F90EA1">
        <w:tab/>
      </w:r>
      <w:r w:rsidRPr="00F90EA1">
        <w:tab/>
      </w:r>
      <w:r w:rsidRPr="00F90EA1">
        <w:fldChar w:fldCharType="begin">
          <w:ffData>
            <w:name w:val="Name"/>
            <w:enabled/>
            <w:calcOnExit w:val="0"/>
            <w:textInput>
              <w:default w:val=" "/>
            </w:textInput>
          </w:ffData>
        </w:fldChar>
      </w:r>
      <w:r w:rsidRPr="00F90EA1">
        <w:instrText xml:space="preserve"> FORMTEXT </w:instrText>
      </w:r>
      <w:r w:rsidRPr="00F90EA1">
        <w:fldChar w:fldCharType="separate"/>
      </w:r>
      <w:r w:rsidR="00F90EA1">
        <w:rPr>
          <w:noProof/>
        </w:rPr>
        <w:t xml:space="preserve"> </w:t>
      </w:r>
      <w:r w:rsidRPr="00F90EA1">
        <w:fldChar w:fldCharType="end"/>
      </w:r>
      <w:r w:rsidRPr="00F90EA1">
        <w:tab/>
      </w:r>
      <w:r w:rsidRPr="00F90EA1">
        <w:tab/>
      </w:r>
      <w:r w:rsidRPr="00F90EA1">
        <w:fldChar w:fldCharType="begin">
          <w:ffData>
            <w:name w:val="Text25"/>
            <w:enabled/>
            <w:calcOnExit w:val="0"/>
            <w:textInput>
              <w:default w:val=" "/>
            </w:textInput>
          </w:ffData>
        </w:fldChar>
      </w:r>
      <w:r w:rsidRPr="00F90EA1">
        <w:instrText xml:space="preserve"> FORMTEXT </w:instrText>
      </w:r>
      <w:r w:rsidRPr="00F90EA1">
        <w:fldChar w:fldCharType="separate"/>
      </w:r>
      <w:r w:rsidR="00F90EA1">
        <w:rPr>
          <w:noProof/>
        </w:rPr>
        <w:t xml:space="preserve"> </w:t>
      </w:r>
      <w:r w:rsidRPr="00F90EA1">
        <w:fldChar w:fldCharType="end"/>
      </w:r>
      <w:r w:rsidRPr="00F90EA1">
        <w:tab/>
      </w:r>
    </w:p>
    <w:p w14:paraId="02E7CF26" w14:textId="77777777" w:rsidR="00E638D5" w:rsidRPr="00F90EA1" w:rsidRDefault="00E638D5" w:rsidP="00811E70">
      <w:pPr>
        <w:tabs>
          <w:tab w:val="right" w:leader="underscore" w:pos="9638"/>
        </w:tabs>
        <w:spacing w:line="360" w:lineRule="auto"/>
        <w:ind w:left="4395" w:hanging="4395"/>
      </w:pPr>
      <w:r w:rsidRPr="00F90EA1">
        <w:t>Sprach</w:t>
      </w:r>
      <w:r w:rsidR="00811E70">
        <w:t>e/n</w:t>
      </w:r>
      <w:r w:rsidRPr="00F90EA1">
        <w:t xml:space="preserve"> (Mutter-/Vater-/Familien-/andere) </w:t>
      </w:r>
      <w:r w:rsidRPr="00F90EA1">
        <w:fldChar w:fldCharType="begin">
          <w:ffData>
            <w:name w:val="Text25"/>
            <w:enabled/>
            <w:calcOnExit w:val="0"/>
            <w:textInput>
              <w:default w:val=" "/>
            </w:textInput>
          </w:ffData>
        </w:fldChar>
      </w:r>
      <w:r w:rsidRPr="00F90EA1">
        <w:instrText xml:space="preserve"> FORMTEXT </w:instrText>
      </w:r>
      <w:r w:rsidRPr="00F90EA1">
        <w:fldChar w:fldCharType="separate"/>
      </w:r>
      <w:r w:rsidR="00F90EA1">
        <w:rPr>
          <w:noProof/>
        </w:rPr>
        <w:t xml:space="preserve"> </w:t>
      </w:r>
      <w:r w:rsidRPr="00F90EA1">
        <w:fldChar w:fldCharType="end"/>
      </w:r>
      <w:r w:rsidRPr="00F90EA1">
        <w:tab/>
      </w:r>
    </w:p>
    <w:p w14:paraId="1202A8B1" w14:textId="77777777" w:rsidR="00E638D5" w:rsidRPr="00F90EA1" w:rsidRDefault="00E638D5" w:rsidP="00DC380C">
      <w:pPr>
        <w:pBdr>
          <w:bottom w:val="single" w:sz="4" w:space="1" w:color="auto"/>
        </w:pBdr>
        <w:tabs>
          <w:tab w:val="right" w:leader="underscore" w:pos="1985"/>
          <w:tab w:val="left" w:pos="2127"/>
          <w:tab w:val="right" w:leader="underscore" w:pos="4536"/>
          <w:tab w:val="left" w:pos="4962"/>
          <w:tab w:val="right" w:leader="underscore" w:pos="9638"/>
        </w:tabs>
        <w:spacing w:line="360" w:lineRule="auto"/>
      </w:pPr>
      <w:r w:rsidRPr="00F90EA1">
        <w:t xml:space="preserve">Kulturvermittlung / Dolmetscher </w:t>
      </w:r>
      <w:r w:rsidRPr="00F90EA1">
        <w:tab/>
        <w:t xml:space="preserve">Ja </w:t>
      </w:r>
      <w:r w:rsidRPr="00F90EA1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90EA1">
        <w:instrText xml:space="preserve"> FORMCHECKBOX </w:instrText>
      </w:r>
      <w:r w:rsidR="00F7158C">
        <w:fldChar w:fldCharType="separate"/>
      </w:r>
      <w:r w:rsidRPr="00F90EA1">
        <w:fldChar w:fldCharType="end"/>
      </w:r>
      <w:r w:rsidRPr="00F90EA1">
        <w:t xml:space="preserve">  Nein </w:t>
      </w:r>
      <w:r w:rsidRPr="00F90EA1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F90EA1">
        <w:instrText xml:space="preserve"> FORMCHECKBOX </w:instrText>
      </w:r>
      <w:r w:rsidR="00F7158C">
        <w:fldChar w:fldCharType="separate"/>
      </w:r>
      <w:r w:rsidRPr="00F90EA1">
        <w:fldChar w:fldCharType="end"/>
      </w:r>
      <w:r w:rsidRPr="00F90EA1">
        <w:tab/>
        <w:t>Vorschlag</w:t>
      </w:r>
      <w:r w:rsidR="00F90EA1">
        <w:t xml:space="preserve"> </w:t>
      </w:r>
      <w:r w:rsidRPr="00F90EA1">
        <w:fldChar w:fldCharType="begin">
          <w:ffData>
            <w:name w:val="Text25"/>
            <w:enabled/>
            <w:calcOnExit w:val="0"/>
            <w:textInput>
              <w:default w:val=" "/>
            </w:textInput>
          </w:ffData>
        </w:fldChar>
      </w:r>
      <w:r w:rsidRPr="00F90EA1">
        <w:instrText xml:space="preserve"> FORMTEXT </w:instrText>
      </w:r>
      <w:r w:rsidRPr="00F90EA1">
        <w:fldChar w:fldCharType="separate"/>
      </w:r>
      <w:r w:rsidR="00F90EA1">
        <w:rPr>
          <w:noProof/>
        </w:rPr>
        <w:t xml:space="preserve"> </w:t>
      </w:r>
      <w:r w:rsidRPr="00F90EA1">
        <w:fldChar w:fldCharType="end"/>
      </w:r>
      <w:r w:rsidRPr="00F90EA1"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</w:tblGrid>
      <w:tr w:rsidR="00AD0AB4" w14:paraId="36C0D3B9" w14:textId="77777777" w:rsidTr="00DC380C">
        <w:tc>
          <w:tcPr>
            <w:tcW w:w="2407" w:type="dxa"/>
          </w:tcPr>
          <w:p w14:paraId="0B0E5783" w14:textId="77777777" w:rsidR="00AD0AB4" w:rsidRPr="00DC380C" w:rsidRDefault="00AD0AB4" w:rsidP="00DC380C">
            <w:pPr>
              <w:keepNext/>
              <w:spacing w:before="220"/>
              <w:ind w:left="-114"/>
              <w:rPr>
                <w:b/>
              </w:rPr>
            </w:pPr>
            <w:r>
              <w:rPr>
                <w:b/>
              </w:rPr>
              <w:t>Sorgerecht</w:t>
            </w:r>
          </w:p>
        </w:tc>
        <w:tc>
          <w:tcPr>
            <w:tcW w:w="2407" w:type="dxa"/>
          </w:tcPr>
          <w:p w14:paraId="403FF277" w14:textId="77777777" w:rsidR="00AD0AB4" w:rsidRDefault="00AD0AB4" w:rsidP="00E638D5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</w:p>
        </w:tc>
        <w:tc>
          <w:tcPr>
            <w:tcW w:w="2407" w:type="dxa"/>
          </w:tcPr>
          <w:p w14:paraId="704589B5" w14:textId="77777777" w:rsidR="00AD0AB4" w:rsidRDefault="00AD0AB4" w:rsidP="00E638D5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</w:p>
        </w:tc>
      </w:tr>
      <w:tr w:rsidR="00AD0AB4" w14:paraId="20E9F459" w14:textId="77777777" w:rsidTr="00DC380C">
        <w:tc>
          <w:tcPr>
            <w:tcW w:w="2407" w:type="dxa"/>
          </w:tcPr>
          <w:p w14:paraId="1E873A7F" w14:textId="77777777" w:rsidR="00AD0AB4" w:rsidRDefault="00AD0AB4" w:rsidP="00AD0AB4">
            <w:r w:rsidRPr="001A0E79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0E79">
              <w:instrText xml:space="preserve"> FORMCHECKBOX </w:instrText>
            </w:r>
            <w:r w:rsidR="00F7158C">
              <w:fldChar w:fldCharType="separate"/>
            </w:r>
            <w:r w:rsidRPr="001A0E79">
              <w:fldChar w:fldCharType="end"/>
            </w:r>
            <w:r>
              <w:t xml:space="preserve"> Gemeinsam</w:t>
            </w:r>
          </w:p>
          <w:p w14:paraId="44DBEF41" w14:textId="77777777" w:rsidR="00AD0AB4" w:rsidRDefault="00AD0AB4" w:rsidP="00AD0AB4">
            <w:r w:rsidRPr="001A0E79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0E79">
              <w:instrText xml:space="preserve"> FORMCHECKBOX </w:instrText>
            </w:r>
            <w:r w:rsidR="00F7158C">
              <w:fldChar w:fldCharType="separate"/>
            </w:r>
            <w:r w:rsidRPr="001A0E79">
              <w:fldChar w:fldCharType="end"/>
            </w:r>
            <w:r>
              <w:t xml:space="preserve"> Beistandschaft</w:t>
            </w:r>
          </w:p>
        </w:tc>
        <w:tc>
          <w:tcPr>
            <w:tcW w:w="2407" w:type="dxa"/>
          </w:tcPr>
          <w:p w14:paraId="447677A4" w14:textId="77777777" w:rsidR="00AD0AB4" w:rsidRDefault="00AD0AB4" w:rsidP="00AD0AB4">
            <w:r w:rsidRPr="001A0E79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0E79">
              <w:instrText xml:space="preserve"> FORMCHECKBOX </w:instrText>
            </w:r>
            <w:r w:rsidR="00F7158C">
              <w:fldChar w:fldCharType="separate"/>
            </w:r>
            <w:r w:rsidRPr="001A0E79">
              <w:fldChar w:fldCharType="end"/>
            </w:r>
            <w:r>
              <w:t xml:space="preserve"> Mutter</w:t>
            </w:r>
          </w:p>
          <w:p w14:paraId="0FD89F0E" w14:textId="77777777" w:rsidR="00AD0AB4" w:rsidRDefault="00AD0AB4" w:rsidP="00AD0AB4">
            <w:r w:rsidRPr="001A0E79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0E79">
              <w:instrText xml:space="preserve"> FORMCHECKBOX </w:instrText>
            </w:r>
            <w:r w:rsidR="00F7158C">
              <w:fldChar w:fldCharType="separate"/>
            </w:r>
            <w:r w:rsidRPr="001A0E79">
              <w:fldChar w:fldCharType="end"/>
            </w:r>
            <w:r>
              <w:t xml:space="preserve"> Vormundschaft</w:t>
            </w:r>
          </w:p>
        </w:tc>
        <w:tc>
          <w:tcPr>
            <w:tcW w:w="2407" w:type="dxa"/>
          </w:tcPr>
          <w:p w14:paraId="045A92B6" w14:textId="77777777" w:rsidR="00AD0AB4" w:rsidRDefault="00AD0AB4" w:rsidP="00AD0AB4">
            <w:r w:rsidRPr="001A0E79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0E79">
              <w:instrText xml:space="preserve"> FORMCHECKBOX </w:instrText>
            </w:r>
            <w:r w:rsidR="00F7158C">
              <w:fldChar w:fldCharType="separate"/>
            </w:r>
            <w:r w:rsidRPr="001A0E79">
              <w:fldChar w:fldCharType="end"/>
            </w:r>
            <w:r>
              <w:t xml:space="preserve"> Vater</w:t>
            </w:r>
          </w:p>
          <w:p w14:paraId="21BB138E" w14:textId="77777777" w:rsidR="00AD0AB4" w:rsidRDefault="00AD0AB4" w:rsidP="00AD0AB4">
            <w:r w:rsidRPr="001A0E79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0E79">
              <w:instrText xml:space="preserve"> FORMCHECKBOX </w:instrText>
            </w:r>
            <w:r w:rsidR="00F7158C">
              <w:fldChar w:fldCharType="separate"/>
            </w:r>
            <w:r w:rsidRPr="001A0E79">
              <w:fldChar w:fldCharType="end"/>
            </w:r>
            <w:r>
              <w:t xml:space="preserve"> Pflegefamilie</w:t>
            </w:r>
          </w:p>
        </w:tc>
      </w:tr>
    </w:tbl>
    <w:p w14:paraId="4A4FB1EE" w14:textId="77777777" w:rsidR="00DC380C" w:rsidRDefault="00DC380C" w:rsidP="00120CBB">
      <w:pPr>
        <w:keepNext/>
        <w:tabs>
          <w:tab w:val="left" w:pos="2127"/>
          <w:tab w:val="left" w:pos="4678"/>
          <w:tab w:val="left" w:pos="7655"/>
        </w:tabs>
      </w:pPr>
      <w:r>
        <w:t>Name / Adresse</w:t>
      </w:r>
      <w:r w:rsidRPr="001A0E79">
        <w:t xml:space="preserve"> </w:t>
      </w:r>
    </w:p>
    <w:p w14:paraId="6E69C8C1" w14:textId="77777777" w:rsidR="00DC380C" w:rsidRPr="00E638D5" w:rsidRDefault="00DC380C" w:rsidP="00DC380C">
      <w:pPr>
        <w:pBdr>
          <w:bottom w:val="single" w:sz="4" w:space="1" w:color="auto"/>
        </w:pBdr>
        <w:tabs>
          <w:tab w:val="right" w:leader="underscore" w:pos="9638"/>
        </w:tabs>
      </w:pPr>
      <w:r w:rsidRPr="00E638D5">
        <w:fldChar w:fldCharType="begin">
          <w:ffData>
            <w:name w:val="Name"/>
            <w:enabled/>
            <w:calcOnExit w:val="0"/>
            <w:textInput>
              <w:default w:val=" "/>
            </w:textInput>
          </w:ffData>
        </w:fldChar>
      </w:r>
      <w:r w:rsidRPr="00E638D5">
        <w:instrText xml:space="preserve"> FORMTEXT </w:instrText>
      </w:r>
      <w:r w:rsidRPr="00E638D5">
        <w:fldChar w:fldCharType="separate"/>
      </w:r>
      <w:r w:rsidR="00F90EA1">
        <w:rPr>
          <w:noProof/>
        </w:rPr>
        <w:t xml:space="preserve"> </w:t>
      </w:r>
      <w:r w:rsidRPr="00E638D5">
        <w:fldChar w:fldCharType="end"/>
      </w:r>
      <w:r w:rsidRPr="00E638D5">
        <w:tab/>
      </w:r>
    </w:p>
    <w:p w14:paraId="6B479763" w14:textId="77777777" w:rsidR="00DC380C" w:rsidRPr="002F2BFB" w:rsidRDefault="00DC380C" w:rsidP="00DC380C">
      <w:pPr>
        <w:keepNext/>
        <w:spacing w:before="220"/>
        <w:rPr>
          <w:b/>
        </w:rPr>
      </w:pPr>
      <w:r>
        <w:rPr>
          <w:b/>
        </w:rPr>
        <w:t>Geschwister</w:t>
      </w:r>
    </w:p>
    <w:p w14:paraId="348793CC" w14:textId="77777777" w:rsidR="00DC380C" w:rsidRDefault="00DC380C" w:rsidP="00120CBB">
      <w:pPr>
        <w:keepNext/>
        <w:tabs>
          <w:tab w:val="left" w:pos="2127"/>
          <w:tab w:val="left" w:pos="4678"/>
          <w:tab w:val="left" w:pos="7655"/>
        </w:tabs>
      </w:pPr>
      <w:r>
        <w:t>Vorname, Geburtsjahr</w:t>
      </w:r>
    </w:p>
    <w:p w14:paraId="503DC310" w14:textId="77777777" w:rsidR="00DC380C" w:rsidRPr="00E638D5" w:rsidRDefault="00DC380C" w:rsidP="00DC380C">
      <w:pPr>
        <w:pBdr>
          <w:bottom w:val="single" w:sz="4" w:space="1" w:color="auto"/>
        </w:pBdr>
        <w:tabs>
          <w:tab w:val="right" w:leader="underscore" w:pos="9638"/>
        </w:tabs>
      </w:pPr>
      <w:r w:rsidRPr="00E638D5">
        <w:fldChar w:fldCharType="begin">
          <w:ffData>
            <w:name w:val="Name"/>
            <w:enabled/>
            <w:calcOnExit w:val="0"/>
            <w:textInput>
              <w:default w:val=" "/>
            </w:textInput>
          </w:ffData>
        </w:fldChar>
      </w:r>
      <w:r w:rsidRPr="00E638D5">
        <w:instrText xml:space="preserve"> FORMTEXT </w:instrText>
      </w:r>
      <w:r w:rsidRPr="00E638D5">
        <w:fldChar w:fldCharType="separate"/>
      </w:r>
      <w:r w:rsidR="00F90EA1">
        <w:rPr>
          <w:noProof/>
        </w:rPr>
        <w:t xml:space="preserve"> </w:t>
      </w:r>
      <w:r w:rsidRPr="00E638D5">
        <w:fldChar w:fldCharType="end"/>
      </w:r>
      <w:r w:rsidRPr="00E638D5">
        <w:tab/>
      </w:r>
    </w:p>
    <w:p w14:paraId="6C71215D" w14:textId="77777777" w:rsidR="00DC380C" w:rsidRPr="002F2BFB" w:rsidRDefault="00DC380C" w:rsidP="00DC380C">
      <w:pPr>
        <w:keepNext/>
        <w:spacing w:before="220"/>
        <w:rPr>
          <w:b/>
        </w:rPr>
      </w:pPr>
      <w:r>
        <w:rPr>
          <w:b/>
        </w:rPr>
        <w:t>Lehrperson</w:t>
      </w:r>
    </w:p>
    <w:p w14:paraId="4B19E3D9" w14:textId="77777777" w:rsidR="00DC380C" w:rsidRDefault="00DC380C" w:rsidP="00120CBB">
      <w:pPr>
        <w:keepNext/>
        <w:tabs>
          <w:tab w:val="left" w:pos="4678"/>
          <w:tab w:val="left" w:pos="7230"/>
        </w:tabs>
      </w:pPr>
      <w:r>
        <w:t>Name, Vorname</w:t>
      </w:r>
      <w:r w:rsidRPr="001A0E79">
        <w:t xml:space="preserve"> </w:t>
      </w:r>
      <w:r>
        <w:tab/>
        <w:t>Schulgemeinde</w:t>
      </w:r>
      <w:r>
        <w:tab/>
        <w:t>Schulhaus/Kindergarten</w:t>
      </w:r>
    </w:p>
    <w:p w14:paraId="3B46C76F" w14:textId="77777777" w:rsidR="00DC380C" w:rsidRPr="00E638D5" w:rsidRDefault="00DC380C" w:rsidP="00AD0AB4">
      <w:pPr>
        <w:tabs>
          <w:tab w:val="right" w:leader="underscore" w:pos="4536"/>
          <w:tab w:val="left" w:pos="4678"/>
          <w:tab w:val="right" w:leader="underscore" w:pos="6946"/>
          <w:tab w:val="left" w:pos="7230"/>
          <w:tab w:val="right" w:leader="underscore" w:pos="9638"/>
        </w:tabs>
      </w:pPr>
      <w:r w:rsidRPr="00E638D5">
        <w:fldChar w:fldCharType="begin">
          <w:ffData>
            <w:name w:val="Name"/>
            <w:enabled/>
            <w:calcOnExit w:val="0"/>
            <w:textInput>
              <w:default w:val=" "/>
            </w:textInput>
          </w:ffData>
        </w:fldChar>
      </w:r>
      <w:r w:rsidRPr="00E638D5">
        <w:instrText xml:space="preserve"> FORMTEXT </w:instrText>
      </w:r>
      <w:r w:rsidRPr="00E638D5">
        <w:fldChar w:fldCharType="separate"/>
      </w:r>
      <w:r w:rsidR="00F90EA1">
        <w:rPr>
          <w:noProof/>
        </w:rPr>
        <w:t xml:space="preserve"> </w:t>
      </w:r>
      <w:r w:rsidRPr="00E638D5">
        <w:fldChar w:fldCharType="end"/>
      </w:r>
      <w:r w:rsidRPr="00E638D5">
        <w:tab/>
      </w:r>
      <w:r w:rsidRPr="00E638D5">
        <w:tab/>
      </w:r>
      <w:r>
        <w:fldChar w:fldCharType="begin">
          <w:ffData>
            <w:name w:val="Name"/>
            <w:enabled/>
            <w:calcOnExit w:val="0"/>
            <w:textInput>
              <w:default w:val="Maur"/>
            </w:textInput>
          </w:ffData>
        </w:fldChar>
      </w:r>
      <w:bookmarkStart w:id="1" w:name="Name"/>
      <w:r>
        <w:instrText xml:space="preserve"> FORMTEXT </w:instrText>
      </w:r>
      <w:r>
        <w:fldChar w:fldCharType="separate"/>
      </w:r>
      <w:r w:rsidR="00F90EA1">
        <w:rPr>
          <w:noProof/>
        </w:rPr>
        <w:t>Maur</w:t>
      </w:r>
      <w:r>
        <w:fldChar w:fldCharType="end"/>
      </w:r>
      <w:bookmarkEnd w:id="1"/>
      <w:r w:rsidRPr="00E638D5">
        <w:tab/>
      </w:r>
      <w:r w:rsidR="00AD0AB4">
        <w:tab/>
      </w:r>
      <w:r w:rsidRPr="00E638D5">
        <w:fldChar w:fldCharType="begin">
          <w:ffData>
            <w:name w:val="Text25"/>
            <w:enabled/>
            <w:calcOnExit w:val="0"/>
            <w:textInput>
              <w:default w:val=" "/>
            </w:textInput>
          </w:ffData>
        </w:fldChar>
      </w:r>
      <w:r w:rsidRPr="00E638D5">
        <w:instrText xml:space="preserve"> FORMTEXT </w:instrText>
      </w:r>
      <w:r w:rsidRPr="00E638D5">
        <w:fldChar w:fldCharType="separate"/>
      </w:r>
      <w:r w:rsidR="00F90EA1">
        <w:rPr>
          <w:noProof/>
        </w:rPr>
        <w:t xml:space="preserve"> </w:t>
      </w:r>
      <w:r w:rsidRPr="00E638D5">
        <w:fldChar w:fldCharType="end"/>
      </w:r>
      <w:r w:rsidRPr="00E638D5">
        <w:tab/>
      </w:r>
    </w:p>
    <w:p w14:paraId="255DD1BB" w14:textId="77777777" w:rsidR="00AD0AB4" w:rsidRDefault="00AD0AB4" w:rsidP="00120CBB">
      <w:pPr>
        <w:keepNext/>
        <w:tabs>
          <w:tab w:val="left" w:pos="4678"/>
          <w:tab w:val="left" w:pos="7230"/>
        </w:tabs>
      </w:pPr>
      <w:proofErr w:type="gramStart"/>
      <w:r>
        <w:t>E-Mail</w:t>
      </w:r>
      <w:r w:rsidRPr="001A0E79">
        <w:t xml:space="preserve"> </w:t>
      </w:r>
      <w:r>
        <w:tab/>
        <w:t>Telefon</w:t>
      </w:r>
      <w:proofErr w:type="gramEnd"/>
      <w:r>
        <w:t xml:space="preserve"> Schule</w:t>
      </w:r>
      <w:r>
        <w:tab/>
        <w:t>Mobile</w:t>
      </w:r>
    </w:p>
    <w:p w14:paraId="1B43B5B3" w14:textId="77777777" w:rsidR="00AD0AB4" w:rsidRPr="00E638D5" w:rsidRDefault="00AD0AB4" w:rsidP="00AD0AB4">
      <w:pPr>
        <w:pBdr>
          <w:bottom w:val="single" w:sz="4" w:space="1" w:color="auto"/>
        </w:pBdr>
        <w:tabs>
          <w:tab w:val="right" w:leader="underscore" w:pos="4536"/>
          <w:tab w:val="left" w:pos="4678"/>
          <w:tab w:val="right" w:leader="underscore" w:pos="6946"/>
          <w:tab w:val="left" w:pos="7230"/>
          <w:tab w:val="right" w:leader="underscore" w:pos="9638"/>
        </w:tabs>
        <w:rPr>
          <w:noProof/>
        </w:rPr>
      </w:pPr>
      <w:r w:rsidRPr="00E638D5">
        <w:rPr>
          <w:noProof/>
        </w:rPr>
        <w:fldChar w:fldCharType="begin">
          <w:ffData>
            <w:name w:val="Name"/>
            <w:enabled/>
            <w:calcOnExit w:val="0"/>
            <w:textInput>
              <w:default w:val=" "/>
            </w:textInput>
          </w:ffData>
        </w:fldChar>
      </w:r>
      <w:r w:rsidRPr="00E638D5">
        <w:rPr>
          <w:noProof/>
        </w:rPr>
        <w:instrText xml:space="preserve"> FORMTEXT </w:instrText>
      </w:r>
      <w:r w:rsidRPr="00E638D5">
        <w:rPr>
          <w:noProof/>
        </w:rPr>
      </w:r>
      <w:r w:rsidRPr="00E638D5">
        <w:rPr>
          <w:noProof/>
        </w:rPr>
        <w:fldChar w:fldCharType="separate"/>
      </w:r>
      <w:r w:rsidR="00F90EA1">
        <w:rPr>
          <w:noProof/>
        </w:rPr>
        <w:t xml:space="preserve"> </w:t>
      </w:r>
      <w:r w:rsidRPr="00E638D5">
        <w:rPr>
          <w:noProof/>
        </w:rPr>
        <w:fldChar w:fldCharType="end"/>
      </w:r>
      <w:r w:rsidRPr="00E638D5">
        <w:rPr>
          <w:noProof/>
        </w:rPr>
        <w:tab/>
      </w:r>
      <w:r w:rsidRPr="00E638D5">
        <w:rPr>
          <w:noProof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="00F90EA1">
        <w:rPr>
          <w:noProof/>
        </w:rPr>
        <w:t xml:space="preserve"> </w:t>
      </w:r>
      <w:r>
        <w:rPr>
          <w:noProof/>
        </w:rPr>
        <w:fldChar w:fldCharType="end"/>
      </w:r>
      <w:r w:rsidRPr="00E638D5">
        <w:rPr>
          <w:noProof/>
        </w:rPr>
        <w:tab/>
      </w:r>
      <w:r>
        <w:rPr>
          <w:noProof/>
        </w:rPr>
        <w:tab/>
      </w:r>
      <w:r w:rsidRPr="00E638D5">
        <w:rPr>
          <w:noProof/>
        </w:rPr>
        <w:fldChar w:fldCharType="begin">
          <w:ffData>
            <w:name w:val="Text25"/>
            <w:enabled/>
            <w:calcOnExit w:val="0"/>
            <w:textInput>
              <w:default w:val=" "/>
            </w:textInput>
          </w:ffData>
        </w:fldChar>
      </w:r>
      <w:r w:rsidRPr="00E638D5">
        <w:rPr>
          <w:noProof/>
        </w:rPr>
        <w:instrText xml:space="preserve"> FORMTEXT </w:instrText>
      </w:r>
      <w:r w:rsidRPr="00E638D5">
        <w:rPr>
          <w:noProof/>
        </w:rPr>
      </w:r>
      <w:r w:rsidRPr="00E638D5">
        <w:rPr>
          <w:noProof/>
        </w:rPr>
        <w:fldChar w:fldCharType="separate"/>
      </w:r>
      <w:r w:rsidR="00F90EA1">
        <w:rPr>
          <w:noProof/>
        </w:rPr>
        <w:t xml:space="preserve"> </w:t>
      </w:r>
      <w:r w:rsidRPr="00E638D5">
        <w:rPr>
          <w:noProof/>
        </w:rPr>
        <w:fldChar w:fldCharType="end"/>
      </w:r>
      <w:r w:rsidRPr="00E638D5">
        <w:rPr>
          <w:noProof/>
        </w:rPr>
        <w:tab/>
      </w:r>
    </w:p>
    <w:p w14:paraId="0F9E4170" w14:textId="77777777" w:rsidR="00AD0AB4" w:rsidRPr="002F2BFB" w:rsidRDefault="00AD0AB4" w:rsidP="00AD0AB4">
      <w:pPr>
        <w:keepNext/>
        <w:spacing w:before="220"/>
        <w:rPr>
          <w:b/>
        </w:rPr>
      </w:pPr>
      <w:r>
        <w:rPr>
          <w:b/>
        </w:rPr>
        <w:lastRenderedPageBreak/>
        <w:t>Schulische Heilpädagogin / Schulischer Heilpädagoge</w:t>
      </w:r>
    </w:p>
    <w:p w14:paraId="45411C03" w14:textId="77777777" w:rsidR="00AD0AB4" w:rsidRDefault="00AD0AB4" w:rsidP="00120CBB">
      <w:pPr>
        <w:keepNext/>
        <w:tabs>
          <w:tab w:val="left" w:pos="4678"/>
          <w:tab w:val="left" w:pos="7230"/>
        </w:tabs>
      </w:pPr>
      <w:r>
        <w:t>Name, Vorname</w:t>
      </w:r>
      <w:r w:rsidRPr="001A0E79">
        <w:t xml:space="preserve"> </w:t>
      </w:r>
      <w:r>
        <w:tab/>
        <w:t>Schulgemeinde</w:t>
      </w:r>
      <w:r>
        <w:tab/>
        <w:t>Schulhaus/Kindergarten</w:t>
      </w:r>
    </w:p>
    <w:p w14:paraId="6DDC6D03" w14:textId="77777777" w:rsidR="00AD0AB4" w:rsidRPr="00E638D5" w:rsidRDefault="00AD0AB4" w:rsidP="00AD0AB4">
      <w:pPr>
        <w:tabs>
          <w:tab w:val="right" w:leader="underscore" w:pos="4536"/>
          <w:tab w:val="left" w:pos="4678"/>
          <w:tab w:val="right" w:leader="underscore" w:pos="6946"/>
          <w:tab w:val="left" w:pos="7230"/>
          <w:tab w:val="right" w:leader="underscore" w:pos="9638"/>
        </w:tabs>
      </w:pPr>
      <w:r w:rsidRPr="00E638D5">
        <w:fldChar w:fldCharType="begin">
          <w:ffData>
            <w:name w:val="Name"/>
            <w:enabled/>
            <w:calcOnExit w:val="0"/>
            <w:textInput>
              <w:default w:val=" "/>
            </w:textInput>
          </w:ffData>
        </w:fldChar>
      </w:r>
      <w:r w:rsidRPr="00E638D5">
        <w:instrText xml:space="preserve"> FORMTEXT </w:instrText>
      </w:r>
      <w:r w:rsidRPr="00E638D5">
        <w:fldChar w:fldCharType="separate"/>
      </w:r>
      <w:r w:rsidR="00F90EA1">
        <w:rPr>
          <w:noProof/>
        </w:rPr>
        <w:t xml:space="preserve"> </w:t>
      </w:r>
      <w:r w:rsidRPr="00E638D5">
        <w:fldChar w:fldCharType="end"/>
      </w:r>
      <w:r w:rsidRPr="00E638D5">
        <w:tab/>
      </w:r>
      <w:r w:rsidRPr="00E638D5">
        <w:tab/>
      </w:r>
      <w:r>
        <w:fldChar w:fldCharType="begin">
          <w:ffData>
            <w:name w:val="Name"/>
            <w:enabled/>
            <w:calcOnExit w:val="0"/>
            <w:textInput>
              <w:default w:val="Maur"/>
            </w:textInput>
          </w:ffData>
        </w:fldChar>
      </w:r>
      <w:r>
        <w:instrText xml:space="preserve"> FORMTEXT </w:instrText>
      </w:r>
      <w:r>
        <w:fldChar w:fldCharType="separate"/>
      </w:r>
      <w:r w:rsidR="00F90EA1">
        <w:rPr>
          <w:noProof/>
        </w:rPr>
        <w:t>Maur</w:t>
      </w:r>
      <w:r>
        <w:fldChar w:fldCharType="end"/>
      </w:r>
      <w:r w:rsidRPr="00E638D5">
        <w:tab/>
      </w:r>
      <w:r>
        <w:tab/>
      </w:r>
      <w:r w:rsidRPr="00E638D5">
        <w:fldChar w:fldCharType="begin">
          <w:ffData>
            <w:name w:val="Text25"/>
            <w:enabled/>
            <w:calcOnExit w:val="0"/>
            <w:textInput>
              <w:default w:val=" "/>
            </w:textInput>
          </w:ffData>
        </w:fldChar>
      </w:r>
      <w:r w:rsidRPr="00E638D5">
        <w:instrText xml:space="preserve"> FORMTEXT </w:instrText>
      </w:r>
      <w:r w:rsidRPr="00E638D5">
        <w:fldChar w:fldCharType="separate"/>
      </w:r>
      <w:r w:rsidR="00F90EA1">
        <w:rPr>
          <w:noProof/>
        </w:rPr>
        <w:t xml:space="preserve"> </w:t>
      </w:r>
      <w:r w:rsidRPr="00E638D5">
        <w:fldChar w:fldCharType="end"/>
      </w:r>
      <w:r w:rsidRPr="00E638D5">
        <w:tab/>
      </w:r>
    </w:p>
    <w:p w14:paraId="3C4F08B2" w14:textId="77777777" w:rsidR="00AD0AB4" w:rsidRDefault="00AD0AB4" w:rsidP="00120CBB">
      <w:pPr>
        <w:keepNext/>
        <w:tabs>
          <w:tab w:val="left" w:pos="4678"/>
          <w:tab w:val="left" w:pos="7230"/>
        </w:tabs>
      </w:pPr>
      <w:proofErr w:type="gramStart"/>
      <w:r>
        <w:t>E-Mail</w:t>
      </w:r>
      <w:r w:rsidRPr="001A0E79">
        <w:t xml:space="preserve"> </w:t>
      </w:r>
      <w:r>
        <w:tab/>
        <w:t>Telefon</w:t>
      </w:r>
      <w:proofErr w:type="gramEnd"/>
      <w:r>
        <w:t xml:space="preserve"> Schule</w:t>
      </w:r>
      <w:r>
        <w:tab/>
        <w:t>Mobile</w:t>
      </w:r>
    </w:p>
    <w:p w14:paraId="3F0D7133" w14:textId="77777777" w:rsidR="00AD0AB4" w:rsidRPr="00E638D5" w:rsidRDefault="00AD0AB4" w:rsidP="00AD0AB4">
      <w:pPr>
        <w:pBdr>
          <w:bottom w:val="single" w:sz="4" w:space="1" w:color="auto"/>
        </w:pBdr>
        <w:tabs>
          <w:tab w:val="right" w:leader="underscore" w:pos="4536"/>
          <w:tab w:val="left" w:pos="4678"/>
          <w:tab w:val="right" w:leader="underscore" w:pos="6946"/>
          <w:tab w:val="left" w:pos="7230"/>
          <w:tab w:val="right" w:leader="underscore" w:pos="9638"/>
        </w:tabs>
        <w:rPr>
          <w:noProof/>
        </w:rPr>
      </w:pPr>
      <w:r w:rsidRPr="00E638D5">
        <w:rPr>
          <w:noProof/>
        </w:rPr>
        <w:fldChar w:fldCharType="begin">
          <w:ffData>
            <w:name w:val="Name"/>
            <w:enabled/>
            <w:calcOnExit w:val="0"/>
            <w:textInput>
              <w:default w:val=" "/>
            </w:textInput>
          </w:ffData>
        </w:fldChar>
      </w:r>
      <w:r w:rsidRPr="00E638D5">
        <w:rPr>
          <w:noProof/>
        </w:rPr>
        <w:instrText xml:space="preserve"> FORMTEXT </w:instrText>
      </w:r>
      <w:r w:rsidRPr="00E638D5">
        <w:rPr>
          <w:noProof/>
        </w:rPr>
      </w:r>
      <w:r w:rsidRPr="00E638D5">
        <w:rPr>
          <w:noProof/>
        </w:rPr>
        <w:fldChar w:fldCharType="separate"/>
      </w:r>
      <w:r w:rsidR="00F90EA1">
        <w:rPr>
          <w:noProof/>
        </w:rPr>
        <w:t xml:space="preserve"> </w:t>
      </w:r>
      <w:r w:rsidRPr="00E638D5">
        <w:rPr>
          <w:noProof/>
        </w:rPr>
        <w:fldChar w:fldCharType="end"/>
      </w:r>
      <w:r w:rsidRPr="00E638D5">
        <w:rPr>
          <w:noProof/>
        </w:rPr>
        <w:tab/>
      </w:r>
      <w:r w:rsidRPr="00E638D5">
        <w:rPr>
          <w:noProof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="00F90EA1">
        <w:rPr>
          <w:noProof/>
        </w:rPr>
        <w:t xml:space="preserve"> </w:t>
      </w:r>
      <w:r>
        <w:rPr>
          <w:noProof/>
        </w:rPr>
        <w:fldChar w:fldCharType="end"/>
      </w:r>
      <w:r w:rsidRPr="00E638D5">
        <w:rPr>
          <w:noProof/>
        </w:rPr>
        <w:tab/>
      </w:r>
      <w:r>
        <w:rPr>
          <w:noProof/>
        </w:rPr>
        <w:tab/>
      </w:r>
      <w:r w:rsidRPr="00E638D5">
        <w:rPr>
          <w:noProof/>
        </w:rPr>
        <w:fldChar w:fldCharType="begin">
          <w:ffData>
            <w:name w:val="Text25"/>
            <w:enabled/>
            <w:calcOnExit w:val="0"/>
            <w:textInput>
              <w:default w:val=" "/>
            </w:textInput>
          </w:ffData>
        </w:fldChar>
      </w:r>
      <w:r w:rsidRPr="00E638D5">
        <w:rPr>
          <w:noProof/>
        </w:rPr>
        <w:instrText xml:space="preserve"> FORMTEXT </w:instrText>
      </w:r>
      <w:r w:rsidRPr="00E638D5">
        <w:rPr>
          <w:noProof/>
        </w:rPr>
      </w:r>
      <w:r w:rsidRPr="00E638D5">
        <w:rPr>
          <w:noProof/>
        </w:rPr>
        <w:fldChar w:fldCharType="separate"/>
      </w:r>
      <w:r w:rsidR="00F90EA1">
        <w:rPr>
          <w:noProof/>
        </w:rPr>
        <w:t xml:space="preserve"> </w:t>
      </w:r>
      <w:r w:rsidRPr="00E638D5">
        <w:rPr>
          <w:noProof/>
        </w:rPr>
        <w:fldChar w:fldCharType="end"/>
      </w:r>
      <w:r w:rsidRPr="00E638D5">
        <w:rPr>
          <w:noProof/>
        </w:rPr>
        <w:tab/>
      </w:r>
    </w:p>
    <w:p w14:paraId="01BC97E2" w14:textId="77777777" w:rsidR="00120CBB" w:rsidRDefault="00120CBB" w:rsidP="00120CBB">
      <w:pPr>
        <w:keepNext/>
        <w:spacing w:before="220"/>
        <w:rPr>
          <w:b/>
        </w:rPr>
      </w:pPr>
      <w:r>
        <w:rPr>
          <w:b/>
        </w:rPr>
        <w:t xml:space="preserve">Bisherige Untersuchungen und Abklärungen </w:t>
      </w:r>
    </w:p>
    <w:p w14:paraId="3B1B7139" w14:textId="77777777" w:rsidR="00120CBB" w:rsidRPr="00F90EA1" w:rsidRDefault="00120CBB" w:rsidP="00120CBB">
      <w:pPr>
        <w:keepNext/>
        <w:rPr>
          <w:sz w:val="16"/>
          <w:szCs w:val="16"/>
        </w:rPr>
      </w:pPr>
      <w:r w:rsidRPr="00F90EA1">
        <w:rPr>
          <w:sz w:val="16"/>
          <w:szCs w:val="16"/>
        </w:rPr>
        <w:t>(SPF / KJPP / Epi-Klinik / Kinderspital / Arzt etc.) Daten / Jahr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20CBB" w14:paraId="18FFCD4E" w14:textId="77777777" w:rsidTr="00F90EA1">
        <w:trPr>
          <w:trHeight w:val="1418"/>
        </w:trPr>
        <w:tc>
          <w:tcPr>
            <w:tcW w:w="9628" w:type="dxa"/>
          </w:tcPr>
          <w:p w14:paraId="26D3736C" w14:textId="77777777" w:rsidR="00120CBB" w:rsidRDefault="00120CBB" w:rsidP="00120CBB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F90EA1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</w:tbl>
    <w:p w14:paraId="2873DF5C" w14:textId="77777777" w:rsidR="00120CBB" w:rsidRDefault="00120CBB" w:rsidP="00120CBB">
      <w:pPr>
        <w:keepNext/>
        <w:spacing w:before="220"/>
        <w:rPr>
          <w:b/>
        </w:rPr>
      </w:pPr>
      <w:r>
        <w:rPr>
          <w:b/>
        </w:rPr>
        <w:t>Aktuell involvierte Fachstellen und Fachpersonen</w:t>
      </w:r>
    </w:p>
    <w:p w14:paraId="004CA4D7" w14:textId="77777777" w:rsidR="00120CBB" w:rsidRPr="00F90EA1" w:rsidRDefault="00120CBB" w:rsidP="00120CBB">
      <w:pPr>
        <w:keepNext/>
        <w:rPr>
          <w:sz w:val="16"/>
          <w:szCs w:val="16"/>
        </w:rPr>
      </w:pPr>
      <w:r w:rsidRPr="00F90EA1">
        <w:rPr>
          <w:sz w:val="16"/>
          <w:szCs w:val="16"/>
        </w:rPr>
        <w:t>(SSA</w:t>
      </w:r>
      <w:r w:rsidR="00811E70">
        <w:rPr>
          <w:sz w:val="16"/>
          <w:szCs w:val="16"/>
        </w:rPr>
        <w:t xml:space="preserve"> / SSP</w:t>
      </w:r>
      <w:r w:rsidRPr="00F90EA1">
        <w:rPr>
          <w:sz w:val="16"/>
          <w:szCs w:val="16"/>
        </w:rPr>
        <w:t xml:space="preserve"> / KJZ / KJPP / SHP / Log / usw., Name, Vorname, Telefon, E-Mail)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20CBB" w14:paraId="5485B28F" w14:textId="77777777" w:rsidTr="00F90EA1">
        <w:trPr>
          <w:trHeight w:val="1418"/>
        </w:trPr>
        <w:tc>
          <w:tcPr>
            <w:tcW w:w="9628" w:type="dxa"/>
          </w:tcPr>
          <w:p w14:paraId="175C8C79" w14:textId="77777777" w:rsidR="00120CBB" w:rsidRDefault="00120CBB" w:rsidP="00AE2C1E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F90EA1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</w:tbl>
    <w:p w14:paraId="281FED6D" w14:textId="77777777" w:rsidR="00120CBB" w:rsidRDefault="00120CBB" w:rsidP="00AE2C1E">
      <w:pPr>
        <w:keepNext/>
        <w:spacing w:before="220"/>
        <w:rPr>
          <w:b/>
        </w:rPr>
      </w:pPr>
      <w:r>
        <w:rPr>
          <w:b/>
        </w:rPr>
        <w:t>Bisherige Schullaufbahn</w:t>
      </w:r>
    </w:p>
    <w:p w14:paraId="6BE4339B" w14:textId="77777777" w:rsidR="00120CBB" w:rsidRPr="00F90EA1" w:rsidRDefault="00120CBB" w:rsidP="00AE2C1E">
      <w:pPr>
        <w:keepNext/>
        <w:rPr>
          <w:sz w:val="16"/>
          <w:szCs w:val="16"/>
        </w:rPr>
      </w:pPr>
      <w:r w:rsidRPr="00F90EA1">
        <w:rPr>
          <w:sz w:val="16"/>
          <w:szCs w:val="16"/>
        </w:rPr>
        <w:t>Bitte vollständig ausfüllen (inkl. Rückstellung, Einschulungsklasse, Stufenverlängerung, Schulwechsel)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20CBB" w14:paraId="71F89CB3" w14:textId="77777777" w:rsidTr="00F90EA1">
        <w:tc>
          <w:tcPr>
            <w:tcW w:w="2407" w:type="dxa"/>
            <w:tcBorders>
              <w:top w:val="nil"/>
            </w:tcBorders>
          </w:tcPr>
          <w:p w14:paraId="2C9CA650" w14:textId="77777777" w:rsidR="00120CBB" w:rsidRDefault="00120CBB" w:rsidP="00AE2C1E">
            <w:pPr>
              <w:keepNext/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</w:p>
        </w:tc>
        <w:tc>
          <w:tcPr>
            <w:tcW w:w="2407" w:type="dxa"/>
          </w:tcPr>
          <w:p w14:paraId="10A51F36" w14:textId="77777777" w:rsidR="00120CBB" w:rsidRDefault="00120CBB" w:rsidP="00AE2C1E">
            <w:pPr>
              <w:keepNext/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  <w:r>
              <w:t>Schulhaus</w:t>
            </w:r>
          </w:p>
        </w:tc>
        <w:tc>
          <w:tcPr>
            <w:tcW w:w="2407" w:type="dxa"/>
          </w:tcPr>
          <w:p w14:paraId="29AB0D6C" w14:textId="77777777" w:rsidR="00120CBB" w:rsidRDefault="00120CBB" w:rsidP="00AE2C1E">
            <w:pPr>
              <w:keepNext/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  <w:r>
              <w:t>Lehrperson</w:t>
            </w:r>
          </w:p>
        </w:tc>
        <w:tc>
          <w:tcPr>
            <w:tcW w:w="2407" w:type="dxa"/>
          </w:tcPr>
          <w:p w14:paraId="222EA18F" w14:textId="77777777" w:rsidR="00120CBB" w:rsidRDefault="00120CBB" w:rsidP="00AE2C1E">
            <w:pPr>
              <w:keepNext/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  <w:r>
              <w:t>Zeitraum</w:t>
            </w:r>
          </w:p>
        </w:tc>
      </w:tr>
      <w:tr w:rsidR="00120CBB" w14:paraId="5210F945" w14:textId="77777777" w:rsidTr="00F90EA1">
        <w:tc>
          <w:tcPr>
            <w:tcW w:w="2407" w:type="dxa"/>
          </w:tcPr>
          <w:p w14:paraId="69A0703E" w14:textId="77777777" w:rsidR="00120CBB" w:rsidRDefault="00120CBB" w:rsidP="00AE2C1E">
            <w:pPr>
              <w:keepNext/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  <w:r>
              <w:t>Kindergarten</w:t>
            </w:r>
          </w:p>
        </w:tc>
        <w:tc>
          <w:tcPr>
            <w:tcW w:w="2407" w:type="dxa"/>
          </w:tcPr>
          <w:p w14:paraId="4AFEE60C" w14:textId="77777777" w:rsidR="00120CBB" w:rsidRDefault="00120CBB" w:rsidP="00AE2C1E">
            <w:pPr>
              <w:keepNext/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F90EA1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  <w:tc>
          <w:tcPr>
            <w:tcW w:w="2407" w:type="dxa"/>
          </w:tcPr>
          <w:p w14:paraId="2FCC26F0" w14:textId="77777777" w:rsidR="00120CBB" w:rsidRDefault="00120CBB" w:rsidP="00AE2C1E">
            <w:pPr>
              <w:keepNext/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F90EA1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  <w:tc>
          <w:tcPr>
            <w:tcW w:w="2407" w:type="dxa"/>
          </w:tcPr>
          <w:p w14:paraId="45FE9117" w14:textId="77777777" w:rsidR="00120CBB" w:rsidRDefault="00120CBB" w:rsidP="00AE2C1E">
            <w:pPr>
              <w:keepNext/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F90EA1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120CBB" w14:paraId="05027723" w14:textId="77777777" w:rsidTr="00F90EA1">
        <w:tc>
          <w:tcPr>
            <w:tcW w:w="2407" w:type="dxa"/>
          </w:tcPr>
          <w:p w14:paraId="7037A4B4" w14:textId="77777777" w:rsidR="00120CBB" w:rsidRDefault="00120CBB" w:rsidP="00AE2C1E">
            <w:pPr>
              <w:keepNext/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  <w:r>
              <w:t>Unterstufe</w:t>
            </w:r>
          </w:p>
        </w:tc>
        <w:tc>
          <w:tcPr>
            <w:tcW w:w="2407" w:type="dxa"/>
          </w:tcPr>
          <w:p w14:paraId="21B68906" w14:textId="77777777" w:rsidR="00120CBB" w:rsidRDefault="00120CBB" w:rsidP="00AE2C1E">
            <w:pPr>
              <w:keepNext/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F90EA1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  <w:tc>
          <w:tcPr>
            <w:tcW w:w="2407" w:type="dxa"/>
          </w:tcPr>
          <w:p w14:paraId="72B379ED" w14:textId="77777777" w:rsidR="00120CBB" w:rsidRDefault="00120CBB" w:rsidP="00AE2C1E">
            <w:pPr>
              <w:keepNext/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F90EA1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  <w:tc>
          <w:tcPr>
            <w:tcW w:w="2407" w:type="dxa"/>
          </w:tcPr>
          <w:p w14:paraId="6A5975A0" w14:textId="77777777" w:rsidR="00120CBB" w:rsidRDefault="00120CBB" w:rsidP="00AE2C1E">
            <w:pPr>
              <w:keepNext/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F90EA1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120CBB" w14:paraId="23F32F03" w14:textId="77777777" w:rsidTr="00F90EA1">
        <w:tc>
          <w:tcPr>
            <w:tcW w:w="2407" w:type="dxa"/>
          </w:tcPr>
          <w:p w14:paraId="4AA11E6E" w14:textId="77777777" w:rsidR="00120CBB" w:rsidRDefault="00120CBB" w:rsidP="00AE2C1E">
            <w:pPr>
              <w:keepNext/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  <w:r>
              <w:t>Mittelstufe</w:t>
            </w:r>
          </w:p>
        </w:tc>
        <w:tc>
          <w:tcPr>
            <w:tcW w:w="2407" w:type="dxa"/>
          </w:tcPr>
          <w:p w14:paraId="22193BF4" w14:textId="77777777" w:rsidR="00120CBB" w:rsidRDefault="00120CBB" w:rsidP="00AE2C1E">
            <w:pPr>
              <w:keepNext/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F90EA1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  <w:tc>
          <w:tcPr>
            <w:tcW w:w="2407" w:type="dxa"/>
          </w:tcPr>
          <w:p w14:paraId="3D1DB8E3" w14:textId="77777777" w:rsidR="00120CBB" w:rsidRDefault="00120CBB" w:rsidP="00AE2C1E">
            <w:pPr>
              <w:keepNext/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F90EA1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  <w:tc>
          <w:tcPr>
            <w:tcW w:w="2407" w:type="dxa"/>
          </w:tcPr>
          <w:p w14:paraId="384AAD9D" w14:textId="77777777" w:rsidR="00120CBB" w:rsidRDefault="00120CBB" w:rsidP="00AE2C1E">
            <w:pPr>
              <w:keepNext/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F90EA1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120CBB" w14:paraId="785D23F1" w14:textId="77777777" w:rsidTr="00F90EA1">
        <w:tc>
          <w:tcPr>
            <w:tcW w:w="2407" w:type="dxa"/>
          </w:tcPr>
          <w:p w14:paraId="435F4ACD" w14:textId="77777777" w:rsidR="00120CBB" w:rsidRDefault="00120CBB" w:rsidP="00AE2C1E">
            <w:pPr>
              <w:keepNext/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  <w:r>
              <w:t>Sekundarstufe</w:t>
            </w:r>
          </w:p>
        </w:tc>
        <w:tc>
          <w:tcPr>
            <w:tcW w:w="2407" w:type="dxa"/>
          </w:tcPr>
          <w:p w14:paraId="39C5639A" w14:textId="77777777" w:rsidR="00120CBB" w:rsidRDefault="00120CBB" w:rsidP="00AE2C1E">
            <w:pPr>
              <w:keepNext/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F90EA1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  <w:tc>
          <w:tcPr>
            <w:tcW w:w="2407" w:type="dxa"/>
          </w:tcPr>
          <w:p w14:paraId="648AEF92" w14:textId="77777777" w:rsidR="00120CBB" w:rsidRDefault="00120CBB" w:rsidP="00AE2C1E">
            <w:pPr>
              <w:keepNext/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F90EA1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  <w:tc>
          <w:tcPr>
            <w:tcW w:w="2407" w:type="dxa"/>
          </w:tcPr>
          <w:p w14:paraId="4115B212" w14:textId="77777777" w:rsidR="00120CBB" w:rsidRDefault="00120CBB" w:rsidP="00AE2C1E">
            <w:pPr>
              <w:keepNext/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F90EA1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120CBB" w14:paraId="44403DD2" w14:textId="77777777" w:rsidTr="00F90EA1">
        <w:tc>
          <w:tcPr>
            <w:tcW w:w="2407" w:type="dxa"/>
          </w:tcPr>
          <w:p w14:paraId="2838D8BA" w14:textId="77777777" w:rsidR="00120CBB" w:rsidRDefault="00120CBB" w:rsidP="00120CBB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  <w:r>
              <w:t>Bemerkungen</w:t>
            </w:r>
          </w:p>
        </w:tc>
        <w:tc>
          <w:tcPr>
            <w:tcW w:w="2407" w:type="dxa"/>
          </w:tcPr>
          <w:p w14:paraId="27DF1AEF" w14:textId="77777777" w:rsidR="00120CBB" w:rsidRDefault="00120CBB" w:rsidP="00120CBB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F90EA1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  <w:tc>
          <w:tcPr>
            <w:tcW w:w="2407" w:type="dxa"/>
          </w:tcPr>
          <w:p w14:paraId="3519019D" w14:textId="77777777" w:rsidR="00120CBB" w:rsidRDefault="00120CBB" w:rsidP="00120CBB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F90EA1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  <w:tc>
          <w:tcPr>
            <w:tcW w:w="2407" w:type="dxa"/>
          </w:tcPr>
          <w:p w14:paraId="1B5FC61E" w14:textId="77777777" w:rsidR="00120CBB" w:rsidRDefault="00120CBB" w:rsidP="00120CBB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F90EA1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</w:tbl>
    <w:p w14:paraId="6F9081B8" w14:textId="77777777" w:rsidR="00AE2C1E" w:rsidRDefault="00AE2C1E" w:rsidP="00AE2C1E">
      <w:pPr>
        <w:keepNext/>
        <w:spacing w:before="220"/>
        <w:rPr>
          <w:b/>
        </w:rPr>
      </w:pPr>
      <w:r>
        <w:rPr>
          <w:b/>
        </w:rPr>
        <w:t>Fragestellung</w:t>
      </w:r>
    </w:p>
    <w:p w14:paraId="15CD6748" w14:textId="77777777" w:rsidR="00AE2C1E" w:rsidRPr="00F90EA1" w:rsidRDefault="00AE2C1E" w:rsidP="00AE2C1E">
      <w:pPr>
        <w:keepNext/>
        <w:rPr>
          <w:sz w:val="16"/>
          <w:szCs w:val="16"/>
        </w:rPr>
      </w:pPr>
      <w:r w:rsidRPr="00F90EA1">
        <w:rPr>
          <w:sz w:val="16"/>
          <w:szCs w:val="16"/>
        </w:rPr>
        <w:t>Welche Fragen sollen durch den SPD geklärt werden?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E2C1E" w14:paraId="0EA5BCD5" w14:textId="77777777" w:rsidTr="00F90EA1">
        <w:trPr>
          <w:trHeight w:val="1418"/>
        </w:trPr>
        <w:tc>
          <w:tcPr>
            <w:tcW w:w="9628" w:type="dxa"/>
          </w:tcPr>
          <w:p w14:paraId="03FFFD51" w14:textId="77777777" w:rsidR="00AE2C1E" w:rsidRDefault="00AE2C1E" w:rsidP="00AE2C1E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F90EA1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</w:tbl>
    <w:p w14:paraId="0749F7E5" w14:textId="77777777" w:rsidR="00AE2C1E" w:rsidRDefault="00AE2C1E" w:rsidP="00AE2C1E">
      <w:pPr>
        <w:keepNext/>
        <w:spacing w:before="220"/>
        <w:rPr>
          <w:b/>
        </w:rPr>
      </w:pPr>
      <w:r>
        <w:rPr>
          <w:b/>
        </w:rPr>
        <w:t>Vorgeschichte und direkter Anlass zur Anmeldung</w:t>
      </w:r>
    </w:p>
    <w:p w14:paraId="3BB7CEBA" w14:textId="77777777" w:rsidR="00AE2C1E" w:rsidRPr="00F90EA1" w:rsidRDefault="00AE2C1E" w:rsidP="00AE2C1E">
      <w:pPr>
        <w:keepNext/>
        <w:rPr>
          <w:sz w:val="16"/>
          <w:szCs w:val="16"/>
        </w:rPr>
      </w:pPr>
      <w:r w:rsidRPr="00F90EA1">
        <w:rPr>
          <w:sz w:val="16"/>
          <w:szCs w:val="16"/>
        </w:rPr>
        <w:t>(Begabungen / Schwächen, Grundstimmung, Verhalten, Lernverhalten, Motivation, Motorik sowie</w:t>
      </w:r>
      <w:r>
        <w:t xml:space="preserve"> </w:t>
      </w:r>
      <w:r w:rsidRPr="00F90EA1">
        <w:rPr>
          <w:sz w:val="16"/>
          <w:szCs w:val="16"/>
        </w:rPr>
        <w:t>Auswirkungen auf die momentane Schul-/Kindergartenverlauf, Schulischer Verlauf)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E2C1E" w14:paraId="4E796D29" w14:textId="77777777" w:rsidTr="00F90EA1">
        <w:trPr>
          <w:trHeight w:val="1418"/>
        </w:trPr>
        <w:tc>
          <w:tcPr>
            <w:tcW w:w="9628" w:type="dxa"/>
          </w:tcPr>
          <w:p w14:paraId="15829ACD" w14:textId="77777777" w:rsidR="00AE2C1E" w:rsidRDefault="00AE2C1E" w:rsidP="00AE2C1E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F90EA1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</w:tbl>
    <w:p w14:paraId="235D8AB3" w14:textId="77777777" w:rsidR="00AE2C1E" w:rsidRPr="002F2BFB" w:rsidRDefault="00AE2C1E" w:rsidP="00AE2C1E">
      <w:pPr>
        <w:keepNext/>
        <w:spacing w:before="220"/>
        <w:rPr>
          <w:b/>
        </w:rPr>
      </w:pPr>
      <w:r>
        <w:rPr>
          <w:b/>
        </w:rPr>
        <w:lastRenderedPageBreak/>
        <w:t>Schulleistungen</w:t>
      </w:r>
    </w:p>
    <w:p w14:paraId="569EAF78" w14:textId="77777777" w:rsidR="00AE2C1E" w:rsidRPr="00F90EA1" w:rsidRDefault="00AE2C1E" w:rsidP="00AE2C1E">
      <w:pPr>
        <w:keepNext/>
        <w:tabs>
          <w:tab w:val="left" w:pos="2127"/>
          <w:tab w:val="left" w:pos="4678"/>
          <w:tab w:val="left" w:pos="7655"/>
        </w:tabs>
        <w:rPr>
          <w:sz w:val="16"/>
          <w:szCs w:val="16"/>
        </w:rPr>
      </w:pPr>
      <w:r w:rsidRPr="00F90EA1">
        <w:rPr>
          <w:sz w:val="16"/>
          <w:szCs w:val="16"/>
        </w:rPr>
        <w:t>(Bitte legen Sie Kopien der letzten Zeugnisse bei.)</w:t>
      </w:r>
    </w:p>
    <w:p w14:paraId="20BE8283" w14:textId="77777777" w:rsidR="00AE2C1E" w:rsidRDefault="00AE2C1E" w:rsidP="00AE2C1E">
      <w:pPr>
        <w:keepNext/>
        <w:tabs>
          <w:tab w:val="left" w:pos="2127"/>
          <w:tab w:val="left" w:pos="4678"/>
          <w:tab w:val="left" w:pos="7655"/>
        </w:tabs>
      </w:pPr>
      <w:r>
        <w:t>Bemerkungen:</w:t>
      </w:r>
    </w:p>
    <w:p w14:paraId="47A18EFE" w14:textId="77777777" w:rsidR="00AE2C1E" w:rsidRPr="00E638D5" w:rsidRDefault="00AE2C1E" w:rsidP="00AE2C1E">
      <w:pPr>
        <w:tabs>
          <w:tab w:val="right" w:leader="underscore" w:pos="9638"/>
        </w:tabs>
      </w:pPr>
      <w:r w:rsidRPr="00E638D5">
        <w:fldChar w:fldCharType="begin">
          <w:ffData>
            <w:name w:val="Name"/>
            <w:enabled/>
            <w:calcOnExit w:val="0"/>
            <w:textInput>
              <w:default w:val=" "/>
            </w:textInput>
          </w:ffData>
        </w:fldChar>
      </w:r>
      <w:r w:rsidRPr="00E638D5">
        <w:instrText xml:space="preserve"> FORMTEXT </w:instrText>
      </w:r>
      <w:r w:rsidRPr="00E638D5">
        <w:fldChar w:fldCharType="separate"/>
      </w:r>
      <w:r w:rsidR="00F90EA1">
        <w:rPr>
          <w:noProof/>
        </w:rPr>
        <w:t xml:space="preserve"> </w:t>
      </w:r>
      <w:r w:rsidRPr="00E638D5">
        <w:fldChar w:fldCharType="end"/>
      </w:r>
      <w:r w:rsidRPr="00E638D5">
        <w:tab/>
      </w:r>
    </w:p>
    <w:p w14:paraId="1BF770FB" w14:textId="77777777" w:rsidR="00AE2C1E" w:rsidRPr="002F2BFB" w:rsidRDefault="00AE2C1E" w:rsidP="00AE2C1E">
      <w:pPr>
        <w:keepNext/>
        <w:spacing w:before="220"/>
        <w:rPr>
          <w:b/>
        </w:rPr>
      </w:pPr>
      <w:r>
        <w:rPr>
          <w:b/>
        </w:rPr>
        <w:t>Erreichung der Lernziele</w:t>
      </w:r>
    </w:p>
    <w:tbl>
      <w:tblPr>
        <w:tblStyle w:val="Tabellenraster"/>
        <w:tblW w:w="963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134"/>
        <w:gridCol w:w="1134"/>
        <w:gridCol w:w="1134"/>
        <w:gridCol w:w="1134"/>
        <w:gridCol w:w="1317"/>
        <w:gridCol w:w="2368"/>
      </w:tblGrid>
      <w:tr w:rsidR="00AE2C1E" w14:paraId="15D7EDB1" w14:textId="77777777" w:rsidTr="00AE2C1E">
        <w:tc>
          <w:tcPr>
            <w:tcW w:w="1413" w:type="dxa"/>
            <w:tcBorders>
              <w:top w:val="nil"/>
            </w:tcBorders>
          </w:tcPr>
          <w:p w14:paraId="7EB60454" w14:textId="77777777" w:rsidR="00AE2C1E" w:rsidRDefault="00AE2C1E" w:rsidP="00E638D5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</w:p>
        </w:tc>
        <w:tc>
          <w:tcPr>
            <w:tcW w:w="1134" w:type="dxa"/>
          </w:tcPr>
          <w:p w14:paraId="27D0FEBB" w14:textId="77777777" w:rsidR="00AE2C1E" w:rsidRDefault="00AE2C1E" w:rsidP="00AE2C1E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jc w:val="center"/>
            </w:pPr>
            <w:r>
              <w:t>sehr gut</w:t>
            </w:r>
          </w:p>
          <w:p w14:paraId="17C91B49" w14:textId="77777777" w:rsidR="00AE2C1E" w:rsidRDefault="00AE2C1E" w:rsidP="00AE2C1E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jc w:val="center"/>
            </w:pPr>
            <w:r>
              <w:t>erreicht</w:t>
            </w:r>
          </w:p>
        </w:tc>
        <w:tc>
          <w:tcPr>
            <w:tcW w:w="1134" w:type="dxa"/>
          </w:tcPr>
          <w:p w14:paraId="192880B6" w14:textId="77777777" w:rsidR="00AE2C1E" w:rsidRDefault="00AE2C1E" w:rsidP="00AE2C1E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jc w:val="center"/>
            </w:pPr>
            <w:r>
              <w:t>gut</w:t>
            </w:r>
          </w:p>
          <w:p w14:paraId="41DE7AA4" w14:textId="77777777" w:rsidR="00AE2C1E" w:rsidRDefault="00AE2C1E" w:rsidP="00AE2C1E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jc w:val="center"/>
            </w:pPr>
            <w:r>
              <w:t>erreicht</w:t>
            </w:r>
          </w:p>
        </w:tc>
        <w:tc>
          <w:tcPr>
            <w:tcW w:w="1134" w:type="dxa"/>
          </w:tcPr>
          <w:p w14:paraId="0F13CC15" w14:textId="77777777" w:rsidR="00AE2C1E" w:rsidRDefault="00AE2C1E" w:rsidP="00AE2C1E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jc w:val="center"/>
            </w:pPr>
            <w:r>
              <w:t>erreicht</w:t>
            </w:r>
          </w:p>
        </w:tc>
        <w:tc>
          <w:tcPr>
            <w:tcW w:w="1134" w:type="dxa"/>
          </w:tcPr>
          <w:p w14:paraId="058907B1" w14:textId="77777777" w:rsidR="00AE2C1E" w:rsidRDefault="00AE2C1E" w:rsidP="00AE2C1E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jc w:val="center"/>
            </w:pPr>
            <w:r>
              <w:t>nicht</w:t>
            </w:r>
          </w:p>
          <w:p w14:paraId="74F8BE68" w14:textId="77777777" w:rsidR="00AE2C1E" w:rsidRDefault="00AE2C1E" w:rsidP="00AE2C1E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jc w:val="center"/>
            </w:pPr>
            <w:r>
              <w:t>erreicht</w:t>
            </w:r>
          </w:p>
        </w:tc>
        <w:tc>
          <w:tcPr>
            <w:tcW w:w="1317" w:type="dxa"/>
          </w:tcPr>
          <w:p w14:paraId="05AD82F6" w14:textId="77777777" w:rsidR="00AE2C1E" w:rsidRDefault="00AE2C1E" w:rsidP="00AE2C1E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jc w:val="center"/>
            </w:pPr>
            <w:r>
              <w:t>Individuelle</w:t>
            </w:r>
          </w:p>
          <w:p w14:paraId="6C85CF7C" w14:textId="77777777" w:rsidR="00AE2C1E" w:rsidRDefault="00AE2C1E" w:rsidP="00AE2C1E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jc w:val="center"/>
            </w:pPr>
            <w:r>
              <w:t>Lernziele</w:t>
            </w:r>
          </w:p>
        </w:tc>
        <w:tc>
          <w:tcPr>
            <w:tcW w:w="2368" w:type="dxa"/>
          </w:tcPr>
          <w:p w14:paraId="6475CA1F" w14:textId="77777777" w:rsidR="00AE2C1E" w:rsidRDefault="00AE2C1E" w:rsidP="00E638D5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  <w:r>
              <w:t>Bemerkungen</w:t>
            </w:r>
          </w:p>
        </w:tc>
      </w:tr>
      <w:tr w:rsidR="00AE2C1E" w14:paraId="35BE13D0" w14:textId="77777777" w:rsidTr="00AE2C1E">
        <w:tc>
          <w:tcPr>
            <w:tcW w:w="1413" w:type="dxa"/>
          </w:tcPr>
          <w:p w14:paraId="17C65E65" w14:textId="77777777" w:rsidR="00AE2C1E" w:rsidRDefault="00AE2C1E" w:rsidP="00AE2C1E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  <w:r>
              <w:t>Mathematik</w:t>
            </w:r>
          </w:p>
        </w:tc>
        <w:tc>
          <w:tcPr>
            <w:tcW w:w="1134" w:type="dxa"/>
          </w:tcPr>
          <w:p w14:paraId="301FF9EC" w14:textId="77777777" w:rsidR="00AE2C1E" w:rsidRDefault="00AE2C1E" w:rsidP="00AE2C1E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jc w:val="center"/>
            </w:pPr>
            <w:r w:rsidRPr="001A0E79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0E79">
              <w:instrText xml:space="preserve"> FORMCHECKBOX </w:instrText>
            </w:r>
            <w:r w:rsidR="00F7158C">
              <w:fldChar w:fldCharType="separate"/>
            </w:r>
            <w:r w:rsidRPr="001A0E79">
              <w:fldChar w:fldCharType="end"/>
            </w:r>
          </w:p>
        </w:tc>
        <w:tc>
          <w:tcPr>
            <w:tcW w:w="1134" w:type="dxa"/>
          </w:tcPr>
          <w:p w14:paraId="55C3932C" w14:textId="77777777" w:rsidR="00AE2C1E" w:rsidRDefault="00AE2C1E" w:rsidP="00AE2C1E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jc w:val="center"/>
            </w:pPr>
            <w:r w:rsidRPr="001A0E79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0E79">
              <w:instrText xml:space="preserve"> FORMCHECKBOX </w:instrText>
            </w:r>
            <w:r w:rsidR="00F7158C">
              <w:fldChar w:fldCharType="separate"/>
            </w:r>
            <w:r w:rsidRPr="001A0E79">
              <w:fldChar w:fldCharType="end"/>
            </w:r>
          </w:p>
        </w:tc>
        <w:tc>
          <w:tcPr>
            <w:tcW w:w="1134" w:type="dxa"/>
          </w:tcPr>
          <w:p w14:paraId="4AF1E0EA" w14:textId="77777777" w:rsidR="00AE2C1E" w:rsidRDefault="00AE2C1E" w:rsidP="00AE2C1E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jc w:val="center"/>
            </w:pPr>
            <w:r w:rsidRPr="001A0E79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0E79">
              <w:instrText xml:space="preserve"> FORMCHECKBOX </w:instrText>
            </w:r>
            <w:r w:rsidR="00F7158C">
              <w:fldChar w:fldCharType="separate"/>
            </w:r>
            <w:r w:rsidRPr="001A0E79">
              <w:fldChar w:fldCharType="end"/>
            </w:r>
          </w:p>
        </w:tc>
        <w:tc>
          <w:tcPr>
            <w:tcW w:w="1134" w:type="dxa"/>
          </w:tcPr>
          <w:p w14:paraId="3C4E5A5C" w14:textId="77777777" w:rsidR="00AE2C1E" w:rsidRDefault="00AE2C1E" w:rsidP="00AE2C1E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jc w:val="center"/>
            </w:pPr>
            <w:r w:rsidRPr="001A0E79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0E79">
              <w:instrText xml:space="preserve"> FORMCHECKBOX </w:instrText>
            </w:r>
            <w:r w:rsidR="00F7158C">
              <w:fldChar w:fldCharType="separate"/>
            </w:r>
            <w:r w:rsidRPr="001A0E79">
              <w:fldChar w:fldCharType="end"/>
            </w:r>
          </w:p>
        </w:tc>
        <w:tc>
          <w:tcPr>
            <w:tcW w:w="1317" w:type="dxa"/>
          </w:tcPr>
          <w:p w14:paraId="24ED3DBC" w14:textId="77777777" w:rsidR="00AE2C1E" w:rsidRDefault="00AE2C1E" w:rsidP="00AE2C1E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jc w:val="center"/>
            </w:pPr>
            <w:r w:rsidRPr="001A0E79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0E79">
              <w:instrText xml:space="preserve"> FORMCHECKBOX </w:instrText>
            </w:r>
            <w:r w:rsidR="00F7158C">
              <w:fldChar w:fldCharType="separate"/>
            </w:r>
            <w:r w:rsidRPr="001A0E79">
              <w:fldChar w:fldCharType="end"/>
            </w:r>
          </w:p>
        </w:tc>
        <w:tc>
          <w:tcPr>
            <w:tcW w:w="2368" w:type="dxa"/>
          </w:tcPr>
          <w:p w14:paraId="3C66259F" w14:textId="77777777" w:rsidR="00AE2C1E" w:rsidRDefault="00AE2C1E" w:rsidP="00AE2C1E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F90EA1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AE2C1E" w14:paraId="21CBF9AA" w14:textId="77777777" w:rsidTr="00AE2C1E">
        <w:tc>
          <w:tcPr>
            <w:tcW w:w="1413" w:type="dxa"/>
          </w:tcPr>
          <w:p w14:paraId="580ADE3D" w14:textId="77777777" w:rsidR="00AE2C1E" w:rsidRDefault="00AE2C1E" w:rsidP="00AE2C1E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  <w:r>
              <w:t>Deutsch</w:t>
            </w:r>
          </w:p>
        </w:tc>
        <w:tc>
          <w:tcPr>
            <w:tcW w:w="1134" w:type="dxa"/>
          </w:tcPr>
          <w:p w14:paraId="33FCB589" w14:textId="77777777" w:rsidR="00AE2C1E" w:rsidRDefault="00AE2C1E" w:rsidP="00AE2C1E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jc w:val="center"/>
            </w:pPr>
            <w:r w:rsidRPr="001A0E79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0E79">
              <w:instrText xml:space="preserve"> FORMCHECKBOX </w:instrText>
            </w:r>
            <w:r w:rsidR="00F7158C">
              <w:fldChar w:fldCharType="separate"/>
            </w:r>
            <w:r w:rsidRPr="001A0E79">
              <w:fldChar w:fldCharType="end"/>
            </w:r>
          </w:p>
        </w:tc>
        <w:tc>
          <w:tcPr>
            <w:tcW w:w="1134" w:type="dxa"/>
          </w:tcPr>
          <w:p w14:paraId="00CD076A" w14:textId="77777777" w:rsidR="00AE2C1E" w:rsidRDefault="00AE2C1E" w:rsidP="00AE2C1E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jc w:val="center"/>
            </w:pPr>
            <w:r w:rsidRPr="001A0E79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0E79">
              <w:instrText xml:space="preserve"> FORMCHECKBOX </w:instrText>
            </w:r>
            <w:r w:rsidR="00F7158C">
              <w:fldChar w:fldCharType="separate"/>
            </w:r>
            <w:r w:rsidRPr="001A0E79">
              <w:fldChar w:fldCharType="end"/>
            </w:r>
          </w:p>
        </w:tc>
        <w:tc>
          <w:tcPr>
            <w:tcW w:w="1134" w:type="dxa"/>
          </w:tcPr>
          <w:p w14:paraId="54A21B4A" w14:textId="77777777" w:rsidR="00AE2C1E" w:rsidRDefault="00AE2C1E" w:rsidP="00AE2C1E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jc w:val="center"/>
            </w:pPr>
            <w:r w:rsidRPr="001A0E79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0E79">
              <w:instrText xml:space="preserve"> FORMCHECKBOX </w:instrText>
            </w:r>
            <w:r w:rsidR="00F7158C">
              <w:fldChar w:fldCharType="separate"/>
            </w:r>
            <w:r w:rsidRPr="001A0E79">
              <w:fldChar w:fldCharType="end"/>
            </w:r>
          </w:p>
        </w:tc>
        <w:tc>
          <w:tcPr>
            <w:tcW w:w="1134" w:type="dxa"/>
          </w:tcPr>
          <w:p w14:paraId="69FDBF0C" w14:textId="77777777" w:rsidR="00AE2C1E" w:rsidRDefault="00AE2C1E" w:rsidP="00AE2C1E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jc w:val="center"/>
            </w:pPr>
            <w:r w:rsidRPr="001A0E79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0E79">
              <w:instrText xml:space="preserve"> FORMCHECKBOX </w:instrText>
            </w:r>
            <w:r w:rsidR="00F7158C">
              <w:fldChar w:fldCharType="separate"/>
            </w:r>
            <w:r w:rsidRPr="001A0E79">
              <w:fldChar w:fldCharType="end"/>
            </w:r>
          </w:p>
        </w:tc>
        <w:tc>
          <w:tcPr>
            <w:tcW w:w="1317" w:type="dxa"/>
          </w:tcPr>
          <w:p w14:paraId="46971A82" w14:textId="77777777" w:rsidR="00AE2C1E" w:rsidRDefault="00AE2C1E" w:rsidP="00AE2C1E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jc w:val="center"/>
            </w:pPr>
            <w:r w:rsidRPr="001A0E79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0E79">
              <w:instrText xml:space="preserve"> FORMCHECKBOX </w:instrText>
            </w:r>
            <w:r w:rsidR="00F7158C">
              <w:fldChar w:fldCharType="separate"/>
            </w:r>
            <w:r w:rsidRPr="001A0E79">
              <w:fldChar w:fldCharType="end"/>
            </w:r>
          </w:p>
        </w:tc>
        <w:tc>
          <w:tcPr>
            <w:tcW w:w="2368" w:type="dxa"/>
          </w:tcPr>
          <w:p w14:paraId="2DE0BD54" w14:textId="77777777" w:rsidR="00AE2C1E" w:rsidRDefault="00AE2C1E" w:rsidP="00AE2C1E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F90EA1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AE2C1E" w14:paraId="78EECA2C" w14:textId="77777777" w:rsidTr="00AE2C1E">
        <w:tc>
          <w:tcPr>
            <w:tcW w:w="1413" w:type="dxa"/>
          </w:tcPr>
          <w:p w14:paraId="2935A070" w14:textId="77777777" w:rsidR="00AE2C1E" w:rsidRDefault="00AE2C1E" w:rsidP="00AE2C1E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  <w:r>
              <w:t>NMG</w:t>
            </w:r>
          </w:p>
        </w:tc>
        <w:tc>
          <w:tcPr>
            <w:tcW w:w="1134" w:type="dxa"/>
          </w:tcPr>
          <w:p w14:paraId="0958AC94" w14:textId="77777777" w:rsidR="00AE2C1E" w:rsidRDefault="00AE2C1E" w:rsidP="00AE2C1E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jc w:val="center"/>
            </w:pPr>
            <w:r w:rsidRPr="001A0E79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0E79">
              <w:instrText xml:space="preserve"> FORMCHECKBOX </w:instrText>
            </w:r>
            <w:r w:rsidR="00F7158C">
              <w:fldChar w:fldCharType="separate"/>
            </w:r>
            <w:r w:rsidRPr="001A0E79">
              <w:fldChar w:fldCharType="end"/>
            </w:r>
          </w:p>
        </w:tc>
        <w:tc>
          <w:tcPr>
            <w:tcW w:w="1134" w:type="dxa"/>
          </w:tcPr>
          <w:p w14:paraId="29E14C9C" w14:textId="77777777" w:rsidR="00AE2C1E" w:rsidRDefault="00AE2C1E" w:rsidP="00AE2C1E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jc w:val="center"/>
            </w:pPr>
            <w:r w:rsidRPr="001A0E79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0E79">
              <w:instrText xml:space="preserve"> FORMCHECKBOX </w:instrText>
            </w:r>
            <w:r w:rsidR="00F7158C">
              <w:fldChar w:fldCharType="separate"/>
            </w:r>
            <w:r w:rsidRPr="001A0E79">
              <w:fldChar w:fldCharType="end"/>
            </w:r>
          </w:p>
        </w:tc>
        <w:tc>
          <w:tcPr>
            <w:tcW w:w="1134" w:type="dxa"/>
          </w:tcPr>
          <w:p w14:paraId="4344C1E8" w14:textId="77777777" w:rsidR="00AE2C1E" w:rsidRDefault="00AE2C1E" w:rsidP="00AE2C1E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jc w:val="center"/>
            </w:pPr>
            <w:r w:rsidRPr="001A0E79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0E79">
              <w:instrText xml:space="preserve"> FORMCHECKBOX </w:instrText>
            </w:r>
            <w:r w:rsidR="00F7158C">
              <w:fldChar w:fldCharType="separate"/>
            </w:r>
            <w:r w:rsidRPr="001A0E79">
              <w:fldChar w:fldCharType="end"/>
            </w:r>
          </w:p>
        </w:tc>
        <w:tc>
          <w:tcPr>
            <w:tcW w:w="1134" w:type="dxa"/>
          </w:tcPr>
          <w:p w14:paraId="3FCFB4D4" w14:textId="77777777" w:rsidR="00AE2C1E" w:rsidRDefault="00AE2C1E" w:rsidP="00AE2C1E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jc w:val="center"/>
            </w:pPr>
            <w:r w:rsidRPr="001A0E79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0E79">
              <w:instrText xml:space="preserve"> FORMCHECKBOX </w:instrText>
            </w:r>
            <w:r w:rsidR="00F7158C">
              <w:fldChar w:fldCharType="separate"/>
            </w:r>
            <w:r w:rsidRPr="001A0E79">
              <w:fldChar w:fldCharType="end"/>
            </w:r>
          </w:p>
        </w:tc>
        <w:tc>
          <w:tcPr>
            <w:tcW w:w="1317" w:type="dxa"/>
          </w:tcPr>
          <w:p w14:paraId="1E58F0CD" w14:textId="77777777" w:rsidR="00AE2C1E" w:rsidRDefault="00AE2C1E" w:rsidP="00AE2C1E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jc w:val="center"/>
            </w:pPr>
            <w:r w:rsidRPr="001A0E79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0E79">
              <w:instrText xml:space="preserve"> FORMCHECKBOX </w:instrText>
            </w:r>
            <w:r w:rsidR="00F7158C">
              <w:fldChar w:fldCharType="separate"/>
            </w:r>
            <w:r w:rsidRPr="001A0E79">
              <w:fldChar w:fldCharType="end"/>
            </w:r>
          </w:p>
        </w:tc>
        <w:tc>
          <w:tcPr>
            <w:tcW w:w="2368" w:type="dxa"/>
          </w:tcPr>
          <w:p w14:paraId="551A9C66" w14:textId="77777777" w:rsidR="00AE2C1E" w:rsidRDefault="00AE2C1E" w:rsidP="00AE2C1E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F90EA1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AE2C1E" w14:paraId="6807903D" w14:textId="77777777" w:rsidTr="00AE2C1E">
        <w:tc>
          <w:tcPr>
            <w:tcW w:w="1413" w:type="dxa"/>
          </w:tcPr>
          <w:p w14:paraId="7BCEE102" w14:textId="77777777" w:rsidR="00AE2C1E" w:rsidRDefault="00AE2C1E" w:rsidP="00AE2C1E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  <w:r>
              <w:t>Französisch</w:t>
            </w:r>
          </w:p>
        </w:tc>
        <w:tc>
          <w:tcPr>
            <w:tcW w:w="1134" w:type="dxa"/>
          </w:tcPr>
          <w:p w14:paraId="4A9B00A3" w14:textId="77777777" w:rsidR="00AE2C1E" w:rsidRDefault="00AE2C1E" w:rsidP="00AE2C1E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jc w:val="center"/>
            </w:pPr>
            <w:r w:rsidRPr="001A0E79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0E79">
              <w:instrText xml:space="preserve"> FORMCHECKBOX </w:instrText>
            </w:r>
            <w:r w:rsidR="00F7158C">
              <w:fldChar w:fldCharType="separate"/>
            </w:r>
            <w:r w:rsidRPr="001A0E79">
              <w:fldChar w:fldCharType="end"/>
            </w:r>
          </w:p>
        </w:tc>
        <w:tc>
          <w:tcPr>
            <w:tcW w:w="1134" w:type="dxa"/>
          </w:tcPr>
          <w:p w14:paraId="3774513F" w14:textId="77777777" w:rsidR="00AE2C1E" w:rsidRDefault="00AE2C1E" w:rsidP="00AE2C1E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jc w:val="center"/>
            </w:pPr>
            <w:r w:rsidRPr="001A0E79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0E79">
              <w:instrText xml:space="preserve"> FORMCHECKBOX </w:instrText>
            </w:r>
            <w:r w:rsidR="00F7158C">
              <w:fldChar w:fldCharType="separate"/>
            </w:r>
            <w:r w:rsidRPr="001A0E79">
              <w:fldChar w:fldCharType="end"/>
            </w:r>
          </w:p>
        </w:tc>
        <w:tc>
          <w:tcPr>
            <w:tcW w:w="1134" w:type="dxa"/>
          </w:tcPr>
          <w:p w14:paraId="045DA42C" w14:textId="77777777" w:rsidR="00AE2C1E" w:rsidRDefault="00AE2C1E" w:rsidP="00AE2C1E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jc w:val="center"/>
            </w:pPr>
            <w:r w:rsidRPr="001A0E79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0E79">
              <w:instrText xml:space="preserve"> FORMCHECKBOX </w:instrText>
            </w:r>
            <w:r w:rsidR="00F7158C">
              <w:fldChar w:fldCharType="separate"/>
            </w:r>
            <w:r w:rsidRPr="001A0E79">
              <w:fldChar w:fldCharType="end"/>
            </w:r>
          </w:p>
        </w:tc>
        <w:tc>
          <w:tcPr>
            <w:tcW w:w="1134" w:type="dxa"/>
          </w:tcPr>
          <w:p w14:paraId="176FEE00" w14:textId="77777777" w:rsidR="00AE2C1E" w:rsidRDefault="00AE2C1E" w:rsidP="00AE2C1E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jc w:val="center"/>
            </w:pPr>
            <w:r w:rsidRPr="001A0E79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0E79">
              <w:instrText xml:space="preserve"> FORMCHECKBOX </w:instrText>
            </w:r>
            <w:r w:rsidR="00F7158C">
              <w:fldChar w:fldCharType="separate"/>
            </w:r>
            <w:r w:rsidRPr="001A0E79">
              <w:fldChar w:fldCharType="end"/>
            </w:r>
          </w:p>
        </w:tc>
        <w:tc>
          <w:tcPr>
            <w:tcW w:w="1317" w:type="dxa"/>
          </w:tcPr>
          <w:p w14:paraId="3C0A2A73" w14:textId="77777777" w:rsidR="00AE2C1E" w:rsidRDefault="00AE2C1E" w:rsidP="00AE2C1E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jc w:val="center"/>
            </w:pPr>
            <w:r w:rsidRPr="001A0E79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0E79">
              <w:instrText xml:space="preserve"> FORMCHECKBOX </w:instrText>
            </w:r>
            <w:r w:rsidR="00F7158C">
              <w:fldChar w:fldCharType="separate"/>
            </w:r>
            <w:r w:rsidRPr="001A0E79">
              <w:fldChar w:fldCharType="end"/>
            </w:r>
          </w:p>
        </w:tc>
        <w:tc>
          <w:tcPr>
            <w:tcW w:w="2368" w:type="dxa"/>
          </w:tcPr>
          <w:p w14:paraId="6D0B5D4F" w14:textId="77777777" w:rsidR="00AE2C1E" w:rsidRDefault="00AE2C1E" w:rsidP="00AE2C1E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F90EA1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AE2C1E" w14:paraId="12F8D22C" w14:textId="77777777" w:rsidTr="00AE2C1E">
        <w:tc>
          <w:tcPr>
            <w:tcW w:w="1413" w:type="dxa"/>
          </w:tcPr>
          <w:p w14:paraId="05356DC6" w14:textId="77777777" w:rsidR="00AE2C1E" w:rsidRDefault="00AE2C1E" w:rsidP="00AE2C1E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  <w:r>
              <w:t>Englisch</w:t>
            </w:r>
          </w:p>
        </w:tc>
        <w:tc>
          <w:tcPr>
            <w:tcW w:w="1134" w:type="dxa"/>
          </w:tcPr>
          <w:p w14:paraId="6DC0F0D6" w14:textId="77777777" w:rsidR="00AE2C1E" w:rsidRDefault="00AE2C1E" w:rsidP="00AE2C1E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jc w:val="center"/>
            </w:pPr>
            <w:r w:rsidRPr="001A0E79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0E79">
              <w:instrText xml:space="preserve"> FORMCHECKBOX </w:instrText>
            </w:r>
            <w:r w:rsidR="00F7158C">
              <w:fldChar w:fldCharType="separate"/>
            </w:r>
            <w:r w:rsidRPr="001A0E79">
              <w:fldChar w:fldCharType="end"/>
            </w:r>
          </w:p>
        </w:tc>
        <w:tc>
          <w:tcPr>
            <w:tcW w:w="1134" w:type="dxa"/>
          </w:tcPr>
          <w:p w14:paraId="1DE42C84" w14:textId="77777777" w:rsidR="00AE2C1E" w:rsidRDefault="00AE2C1E" w:rsidP="00AE2C1E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jc w:val="center"/>
            </w:pPr>
            <w:r w:rsidRPr="001A0E79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0E79">
              <w:instrText xml:space="preserve"> FORMCHECKBOX </w:instrText>
            </w:r>
            <w:r w:rsidR="00F7158C">
              <w:fldChar w:fldCharType="separate"/>
            </w:r>
            <w:r w:rsidRPr="001A0E79">
              <w:fldChar w:fldCharType="end"/>
            </w:r>
          </w:p>
        </w:tc>
        <w:tc>
          <w:tcPr>
            <w:tcW w:w="1134" w:type="dxa"/>
          </w:tcPr>
          <w:p w14:paraId="558C97A6" w14:textId="77777777" w:rsidR="00AE2C1E" w:rsidRDefault="00AE2C1E" w:rsidP="00AE2C1E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jc w:val="center"/>
            </w:pPr>
            <w:r w:rsidRPr="001A0E79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0E79">
              <w:instrText xml:space="preserve"> FORMCHECKBOX </w:instrText>
            </w:r>
            <w:r w:rsidR="00F7158C">
              <w:fldChar w:fldCharType="separate"/>
            </w:r>
            <w:r w:rsidRPr="001A0E79">
              <w:fldChar w:fldCharType="end"/>
            </w:r>
          </w:p>
        </w:tc>
        <w:tc>
          <w:tcPr>
            <w:tcW w:w="1134" w:type="dxa"/>
          </w:tcPr>
          <w:p w14:paraId="0DA29107" w14:textId="77777777" w:rsidR="00AE2C1E" w:rsidRDefault="00AE2C1E" w:rsidP="00AE2C1E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jc w:val="center"/>
            </w:pPr>
            <w:r w:rsidRPr="001A0E79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0E79">
              <w:instrText xml:space="preserve"> FORMCHECKBOX </w:instrText>
            </w:r>
            <w:r w:rsidR="00F7158C">
              <w:fldChar w:fldCharType="separate"/>
            </w:r>
            <w:r w:rsidRPr="001A0E79">
              <w:fldChar w:fldCharType="end"/>
            </w:r>
          </w:p>
        </w:tc>
        <w:tc>
          <w:tcPr>
            <w:tcW w:w="1317" w:type="dxa"/>
          </w:tcPr>
          <w:p w14:paraId="30A2653A" w14:textId="77777777" w:rsidR="00AE2C1E" w:rsidRDefault="00AE2C1E" w:rsidP="00AE2C1E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jc w:val="center"/>
            </w:pPr>
            <w:r w:rsidRPr="001A0E79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0E79">
              <w:instrText xml:space="preserve"> FORMCHECKBOX </w:instrText>
            </w:r>
            <w:r w:rsidR="00F7158C">
              <w:fldChar w:fldCharType="separate"/>
            </w:r>
            <w:r w:rsidRPr="001A0E79">
              <w:fldChar w:fldCharType="end"/>
            </w:r>
          </w:p>
        </w:tc>
        <w:tc>
          <w:tcPr>
            <w:tcW w:w="2368" w:type="dxa"/>
          </w:tcPr>
          <w:p w14:paraId="611237F0" w14:textId="77777777" w:rsidR="00AE2C1E" w:rsidRDefault="00AE2C1E" w:rsidP="00AE2C1E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F90EA1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</w:tbl>
    <w:p w14:paraId="6EA3AF9C" w14:textId="77777777" w:rsidR="00AE2C1E" w:rsidRPr="002F2BFB" w:rsidRDefault="00AE2C1E" w:rsidP="00AE2C1E">
      <w:pPr>
        <w:keepNext/>
        <w:spacing w:before="220"/>
        <w:rPr>
          <w:b/>
        </w:rPr>
      </w:pPr>
      <w:r>
        <w:rPr>
          <w:b/>
        </w:rPr>
        <w:t>Was wurde bisher unternommen?</w:t>
      </w:r>
    </w:p>
    <w:p w14:paraId="1894D468" w14:textId="77777777" w:rsidR="00AE2C1E" w:rsidRPr="00F90EA1" w:rsidRDefault="005F360C" w:rsidP="00AE2C1E">
      <w:pPr>
        <w:keepNext/>
        <w:tabs>
          <w:tab w:val="left" w:pos="2127"/>
          <w:tab w:val="left" w:pos="4678"/>
          <w:tab w:val="left" w:pos="7655"/>
        </w:tabs>
        <w:rPr>
          <w:sz w:val="16"/>
          <w:szCs w:val="16"/>
        </w:rPr>
      </w:pPr>
      <w:r w:rsidRPr="00F90EA1">
        <w:rPr>
          <w:sz w:val="16"/>
          <w:szCs w:val="16"/>
        </w:rPr>
        <w:t>(In der Klasse, Stützunterricht, Therapien,</w:t>
      </w:r>
      <w:r w:rsidR="00811E70">
        <w:rPr>
          <w:sz w:val="16"/>
          <w:szCs w:val="16"/>
        </w:rPr>
        <w:t xml:space="preserve"> SSA, SSP,</w:t>
      </w:r>
      <w:r w:rsidRPr="00F90EA1">
        <w:rPr>
          <w:sz w:val="16"/>
          <w:szCs w:val="16"/>
        </w:rPr>
        <w:t xml:space="preserve"> Repetitionen, IF, etc.)</w:t>
      </w:r>
    </w:p>
    <w:tbl>
      <w:tblPr>
        <w:tblStyle w:val="Tabellenraster"/>
        <w:tblW w:w="962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977"/>
        <w:gridCol w:w="5233"/>
      </w:tblGrid>
      <w:tr w:rsidR="005F360C" w14:paraId="2F7981CC" w14:textId="77777777" w:rsidTr="00811E70">
        <w:tc>
          <w:tcPr>
            <w:tcW w:w="1418" w:type="dxa"/>
          </w:tcPr>
          <w:p w14:paraId="20A56071" w14:textId="77777777" w:rsidR="005F360C" w:rsidRDefault="005F360C" w:rsidP="005F360C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  <w:r>
              <w:t>Von – bis:</w:t>
            </w:r>
          </w:p>
        </w:tc>
        <w:tc>
          <w:tcPr>
            <w:tcW w:w="2977" w:type="dxa"/>
          </w:tcPr>
          <w:p w14:paraId="03718D8C" w14:textId="77777777" w:rsidR="005F360C" w:rsidRDefault="005F360C" w:rsidP="005F360C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F90EA1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  <w:tc>
          <w:tcPr>
            <w:tcW w:w="5233" w:type="dxa"/>
          </w:tcPr>
          <w:p w14:paraId="364FD3B4" w14:textId="77777777" w:rsidR="005F360C" w:rsidRDefault="005F360C" w:rsidP="005F360C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F90EA1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5F360C" w14:paraId="4D03CE22" w14:textId="77777777" w:rsidTr="00811E70">
        <w:tc>
          <w:tcPr>
            <w:tcW w:w="1418" w:type="dxa"/>
          </w:tcPr>
          <w:p w14:paraId="63754E0B" w14:textId="77777777" w:rsidR="005F360C" w:rsidRDefault="005F360C" w:rsidP="005F360C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  <w:r>
              <w:t>Von – bis:</w:t>
            </w:r>
          </w:p>
        </w:tc>
        <w:tc>
          <w:tcPr>
            <w:tcW w:w="2977" w:type="dxa"/>
          </w:tcPr>
          <w:p w14:paraId="263FDB28" w14:textId="77777777" w:rsidR="005F360C" w:rsidRDefault="005F360C" w:rsidP="005F360C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F90EA1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  <w:tc>
          <w:tcPr>
            <w:tcW w:w="5233" w:type="dxa"/>
          </w:tcPr>
          <w:p w14:paraId="7AC75B3B" w14:textId="77777777" w:rsidR="005F360C" w:rsidRDefault="005F360C" w:rsidP="005F360C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F90EA1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5F360C" w14:paraId="08BC151D" w14:textId="77777777" w:rsidTr="00811E70">
        <w:tc>
          <w:tcPr>
            <w:tcW w:w="1418" w:type="dxa"/>
          </w:tcPr>
          <w:p w14:paraId="2607D72E" w14:textId="77777777" w:rsidR="005F360C" w:rsidRDefault="005F360C" w:rsidP="005F360C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  <w:r>
              <w:t>Von – bis:</w:t>
            </w:r>
          </w:p>
        </w:tc>
        <w:tc>
          <w:tcPr>
            <w:tcW w:w="2977" w:type="dxa"/>
          </w:tcPr>
          <w:p w14:paraId="15D6B79C" w14:textId="77777777" w:rsidR="005F360C" w:rsidRDefault="005F360C" w:rsidP="005F360C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F90EA1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  <w:tc>
          <w:tcPr>
            <w:tcW w:w="5233" w:type="dxa"/>
          </w:tcPr>
          <w:p w14:paraId="694EA27A" w14:textId="77777777" w:rsidR="005F360C" w:rsidRDefault="005F360C" w:rsidP="005F360C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F90EA1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5F360C" w14:paraId="7519D10B" w14:textId="77777777" w:rsidTr="00811E70">
        <w:tc>
          <w:tcPr>
            <w:tcW w:w="1418" w:type="dxa"/>
          </w:tcPr>
          <w:p w14:paraId="3282B781" w14:textId="77777777" w:rsidR="005F360C" w:rsidRDefault="005F360C" w:rsidP="005F360C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  <w:r>
              <w:t>Von – bis:</w:t>
            </w:r>
          </w:p>
        </w:tc>
        <w:tc>
          <w:tcPr>
            <w:tcW w:w="2977" w:type="dxa"/>
          </w:tcPr>
          <w:p w14:paraId="5BC68BA8" w14:textId="77777777" w:rsidR="005F360C" w:rsidRDefault="005F360C" w:rsidP="005F360C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F90EA1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  <w:tc>
          <w:tcPr>
            <w:tcW w:w="5233" w:type="dxa"/>
          </w:tcPr>
          <w:p w14:paraId="6AE883EB" w14:textId="77777777" w:rsidR="005F360C" w:rsidRDefault="005F360C" w:rsidP="005F360C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F90EA1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</w:tbl>
    <w:p w14:paraId="7A758ACE" w14:textId="77777777" w:rsidR="005F360C" w:rsidRPr="002F2BFB" w:rsidRDefault="005F360C" w:rsidP="004D261C">
      <w:pPr>
        <w:keepNext/>
        <w:pBdr>
          <w:top w:val="single" w:sz="4" w:space="1" w:color="auto"/>
        </w:pBdr>
        <w:spacing w:before="220"/>
        <w:rPr>
          <w:b/>
        </w:rPr>
      </w:pPr>
      <w:r>
        <w:rPr>
          <w:b/>
        </w:rPr>
        <w:t>Erklärung der Eltern</w:t>
      </w:r>
    </w:p>
    <w:p w14:paraId="0A5AEBC3" w14:textId="77777777" w:rsidR="00E638D5" w:rsidRDefault="005F360C" w:rsidP="004D261C">
      <w:pPr>
        <w:ind w:left="426" w:hanging="426"/>
      </w:pPr>
      <w:r w:rsidRPr="001A0E79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A0E79">
        <w:instrText xml:space="preserve"> FORMCHECKBOX </w:instrText>
      </w:r>
      <w:r w:rsidR="00F7158C">
        <w:fldChar w:fldCharType="separate"/>
      </w:r>
      <w:r w:rsidRPr="001A0E79">
        <w:fldChar w:fldCharType="end"/>
      </w:r>
      <w:r>
        <w:t xml:space="preserve"> </w:t>
      </w:r>
      <w:r>
        <w:tab/>
        <w:t>Wir sind damit einverstanden, dass die Schulleitung, die Klassenlehrperson sowie Fachlehrpersonen über die Resultate der Abklärung informiert werden.</w:t>
      </w:r>
    </w:p>
    <w:p w14:paraId="5D13531B" w14:textId="77777777" w:rsidR="004D261C" w:rsidRDefault="004D261C" w:rsidP="00811E70">
      <w:pPr>
        <w:keepNext/>
        <w:tabs>
          <w:tab w:val="left" w:pos="1843"/>
          <w:tab w:val="left" w:pos="5529"/>
          <w:tab w:val="left" w:pos="7230"/>
        </w:tabs>
        <w:spacing w:before="100" w:line="360" w:lineRule="auto"/>
      </w:pPr>
      <w:r>
        <w:t>Datum</w:t>
      </w:r>
      <w:r>
        <w:tab/>
      </w:r>
      <w:r w:rsidRPr="001A0E79">
        <w:t>Vorname</w:t>
      </w:r>
      <w:r>
        <w:t>, Name</w:t>
      </w:r>
      <w:r w:rsidRPr="001A0E79">
        <w:tab/>
      </w:r>
      <w:r>
        <w:t>Unterschrift der Eltern</w:t>
      </w:r>
    </w:p>
    <w:p w14:paraId="496826A6" w14:textId="77777777" w:rsidR="004D261C" w:rsidRPr="00DC380C" w:rsidRDefault="004D261C" w:rsidP="004D261C">
      <w:pPr>
        <w:pBdr>
          <w:bottom w:val="single" w:sz="4" w:space="1" w:color="auto"/>
        </w:pBdr>
        <w:tabs>
          <w:tab w:val="right" w:leader="underscore" w:pos="1701"/>
          <w:tab w:val="left" w:pos="1843"/>
          <w:tab w:val="right" w:leader="underscore" w:pos="5245"/>
          <w:tab w:val="left" w:pos="5529"/>
          <w:tab w:val="right" w:leader="underscore" w:pos="9638"/>
        </w:tabs>
        <w:rPr>
          <w:noProof/>
        </w:rPr>
      </w:pPr>
      <w:r w:rsidRPr="00DC380C">
        <w:rPr>
          <w:noProof/>
        </w:rPr>
        <w:fldChar w:fldCharType="begin">
          <w:ffData>
            <w:name w:val="Name"/>
            <w:enabled/>
            <w:calcOnExit w:val="0"/>
            <w:textInput>
              <w:default w:val=" "/>
            </w:textInput>
          </w:ffData>
        </w:fldChar>
      </w:r>
      <w:r w:rsidRPr="00DC380C">
        <w:rPr>
          <w:noProof/>
        </w:rPr>
        <w:instrText xml:space="preserve"> FORMTEXT </w:instrText>
      </w:r>
      <w:r w:rsidRPr="00DC380C">
        <w:rPr>
          <w:noProof/>
        </w:rPr>
      </w:r>
      <w:r w:rsidRPr="00DC380C">
        <w:rPr>
          <w:noProof/>
        </w:rPr>
        <w:fldChar w:fldCharType="separate"/>
      </w:r>
      <w:r w:rsidR="00F90EA1">
        <w:rPr>
          <w:noProof/>
        </w:rPr>
        <w:t xml:space="preserve"> </w:t>
      </w:r>
      <w:r w:rsidRPr="00DC380C">
        <w:rPr>
          <w:noProof/>
        </w:rPr>
        <w:fldChar w:fldCharType="end"/>
      </w:r>
      <w:r w:rsidRPr="00DC380C">
        <w:rPr>
          <w:noProof/>
        </w:rPr>
        <w:tab/>
      </w:r>
      <w:r w:rsidRPr="00DC380C">
        <w:rPr>
          <w:noProof/>
        </w:rPr>
        <w:tab/>
      </w:r>
      <w:r w:rsidRPr="00DC380C">
        <w:rPr>
          <w:noProof/>
        </w:rPr>
        <w:fldChar w:fldCharType="begin">
          <w:ffData>
            <w:name w:val="Name"/>
            <w:enabled/>
            <w:calcOnExit w:val="0"/>
            <w:textInput>
              <w:default w:val=" "/>
            </w:textInput>
          </w:ffData>
        </w:fldChar>
      </w:r>
      <w:r w:rsidRPr="00DC380C">
        <w:rPr>
          <w:noProof/>
        </w:rPr>
        <w:instrText xml:space="preserve"> FORMTEXT </w:instrText>
      </w:r>
      <w:r w:rsidRPr="00DC380C">
        <w:rPr>
          <w:noProof/>
        </w:rPr>
      </w:r>
      <w:r w:rsidRPr="00DC380C">
        <w:rPr>
          <w:noProof/>
        </w:rPr>
        <w:fldChar w:fldCharType="separate"/>
      </w:r>
      <w:r w:rsidR="00F90EA1">
        <w:rPr>
          <w:noProof/>
        </w:rPr>
        <w:t xml:space="preserve"> </w:t>
      </w:r>
      <w:r w:rsidRPr="00DC380C">
        <w:rPr>
          <w:noProof/>
        </w:rPr>
        <w:fldChar w:fldCharType="end"/>
      </w:r>
      <w:r w:rsidRPr="00DC380C">
        <w:rPr>
          <w:noProof/>
        </w:rPr>
        <w:tab/>
      </w:r>
      <w:r w:rsidRPr="00DC380C">
        <w:rPr>
          <w:noProof/>
        </w:rPr>
        <w:tab/>
      </w:r>
      <w:r w:rsidRPr="00DC380C">
        <w:rPr>
          <w:noProof/>
        </w:rPr>
        <w:tab/>
      </w:r>
    </w:p>
    <w:p w14:paraId="3B9F811A" w14:textId="77777777" w:rsidR="005F360C" w:rsidRPr="002F2BFB" w:rsidRDefault="005F360C" w:rsidP="004D261C">
      <w:pPr>
        <w:keepNext/>
        <w:spacing w:before="220"/>
        <w:rPr>
          <w:b/>
        </w:rPr>
      </w:pPr>
      <w:r>
        <w:rPr>
          <w:b/>
        </w:rPr>
        <w:t>Unterschriften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538"/>
        <w:gridCol w:w="1456"/>
        <w:gridCol w:w="3358"/>
      </w:tblGrid>
      <w:tr w:rsidR="005F360C" w:rsidRPr="004D261C" w14:paraId="7EE803F1" w14:textId="77777777" w:rsidTr="004D261C">
        <w:tc>
          <w:tcPr>
            <w:tcW w:w="1276" w:type="dxa"/>
          </w:tcPr>
          <w:p w14:paraId="71289144" w14:textId="77777777" w:rsidR="005F360C" w:rsidRPr="004D261C" w:rsidRDefault="005F360C" w:rsidP="00E638D5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rPr>
                <w:b/>
              </w:rPr>
            </w:pPr>
            <w:r w:rsidRPr="004D261C">
              <w:rPr>
                <w:b/>
              </w:rPr>
              <w:t>Datum</w:t>
            </w:r>
          </w:p>
        </w:tc>
        <w:tc>
          <w:tcPr>
            <w:tcW w:w="3538" w:type="dxa"/>
          </w:tcPr>
          <w:p w14:paraId="3C59E134" w14:textId="77777777" w:rsidR="005F360C" w:rsidRPr="004D261C" w:rsidRDefault="005F360C" w:rsidP="00E638D5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rPr>
                <w:b/>
              </w:rPr>
            </w:pPr>
            <w:r w:rsidRPr="004D261C">
              <w:rPr>
                <w:b/>
              </w:rPr>
              <w:t>Vorname, Name</w:t>
            </w:r>
          </w:p>
        </w:tc>
        <w:tc>
          <w:tcPr>
            <w:tcW w:w="1456" w:type="dxa"/>
          </w:tcPr>
          <w:p w14:paraId="5F215956" w14:textId="77777777" w:rsidR="005F360C" w:rsidRPr="004D261C" w:rsidRDefault="005F360C" w:rsidP="00E638D5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rPr>
                <w:b/>
              </w:rPr>
            </w:pPr>
          </w:p>
        </w:tc>
        <w:tc>
          <w:tcPr>
            <w:tcW w:w="3358" w:type="dxa"/>
          </w:tcPr>
          <w:p w14:paraId="1D6D2318" w14:textId="77777777" w:rsidR="005F360C" w:rsidRPr="004D261C" w:rsidRDefault="005F360C" w:rsidP="00E638D5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rPr>
                <w:b/>
              </w:rPr>
            </w:pPr>
            <w:r w:rsidRPr="004D261C">
              <w:rPr>
                <w:b/>
              </w:rPr>
              <w:t>Unterschrift</w:t>
            </w:r>
          </w:p>
        </w:tc>
      </w:tr>
      <w:tr w:rsidR="004D261C" w14:paraId="6E7FFF19" w14:textId="77777777" w:rsidTr="004D261C">
        <w:tc>
          <w:tcPr>
            <w:tcW w:w="1276" w:type="dxa"/>
            <w:tcBorders>
              <w:bottom w:val="single" w:sz="4" w:space="0" w:color="auto"/>
            </w:tcBorders>
          </w:tcPr>
          <w:p w14:paraId="25EC258B" w14:textId="77777777" w:rsidR="004D261C" w:rsidRDefault="004D261C" w:rsidP="004D261C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spacing w:line="360" w:lineRule="auto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F90EA1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14:paraId="6F691C09" w14:textId="77777777" w:rsidR="004D261C" w:rsidRDefault="004D261C" w:rsidP="004D261C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spacing w:line="360" w:lineRule="auto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F90EA1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  <w:tc>
          <w:tcPr>
            <w:tcW w:w="1456" w:type="dxa"/>
            <w:tcBorders>
              <w:bottom w:val="single" w:sz="4" w:space="0" w:color="auto"/>
            </w:tcBorders>
            <w:vAlign w:val="bottom"/>
          </w:tcPr>
          <w:p w14:paraId="2E657D9B" w14:textId="77777777" w:rsidR="004D261C" w:rsidRDefault="004D261C" w:rsidP="004D261C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spacing w:line="240" w:lineRule="auto"/>
            </w:pPr>
            <w:r>
              <w:t>Lehrperson</w:t>
            </w:r>
          </w:p>
        </w:tc>
        <w:tc>
          <w:tcPr>
            <w:tcW w:w="3358" w:type="dxa"/>
            <w:tcBorders>
              <w:bottom w:val="single" w:sz="4" w:space="0" w:color="auto"/>
            </w:tcBorders>
          </w:tcPr>
          <w:p w14:paraId="0690725D" w14:textId="77777777" w:rsidR="004D261C" w:rsidRDefault="004D261C" w:rsidP="004D261C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spacing w:line="360" w:lineRule="auto"/>
            </w:pPr>
          </w:p>
        </w:tc>
      </w:tr>
      <w:tr w:rsidR="004D261C" w14:paraId="49FC5AEB" w14:textId="77777777" w:rsidTr="004D261C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F6A4D74" w14:textId="77777777" w:rsidR="004D261C" w:rsidRDefault="004D261C" w:rsidP="004D261C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spacing w:line="360" w:lineRule="auto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F90EA1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  <w:tc>
          <w:tcPr>
            <w:tcW w:w="3538" w:type="dxa"/>
            <w:tcBorders>
              <w:top w:val="single" w:sz="4" w:space="0" w:color="auto"/>
              <w:bottom w:val="single" w:sz="4" w:space="0" w:color="auto"/>
            </w:tcBorders>
          </w:tcPr>
          <w:p w14:paraId="6C2A4037" w14:textId="77777777" w:rsidR="004D261C" w:rsidRDefault="004D261C" w:rsidP="004D261C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spacing w:line="360" w:lineRule="auto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F90EA1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EE7F75" w14:textId="77777777" w:rsidR="004D261C" w:rsidRDefault="004D261C" w:rsidP="004D261C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spacing w:line="240" w:lineRule="auto"/>
            </w:pPr>
            <w:r>
              <w:t>Eltern</w:t>
            </w:r>
          </w:p>
        </w:tc>
        <w:tc>
          <w:tcPr>
            <w:tcW w:w="3358" w:type="dxa"/>
            <w:tcBorders>
              <w:top w:val="single" w:sz="4" w:space="0" w:color="auto"/>
              <w:bottom w:val="single" w:sz="4" w:space="0" w:color="auto"/>
            </w:tcBorders>
          </w:tcPr>
          <w:p w14:paraId="779C808B" w14:textId="77777777" w:rsidR="004D261C" w:rsidRDefault="004D261C" w:rsidP="004D261C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spacing w:line="360" w:lineRule="auto"/>
            </w:pPr>
          </w:p>
        </w:tc>
      </w:tr>
      <w:tr w:rsidR="004D261C" w14:paraId="11CA067A" w14:textId="77777777" w:rsidTr="004D261C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138BE1D" w14:textId="77777777" w:rsidR="004D261C" w:rsidRDefault="004D261C" w:rsidP="004D261C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spacing w:line="360" w:lineRule="auto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F90EA1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  <w:tc>
          <w:tcPr>
            <w:tcW w:w="3538" w:type="dxa"/>
            <w:tcBorders>
              <w:top w:val="single" w:sz="4" w:space="0" w:color="auto"/>
              <w:bottom w:val="single" w:sz="4" w:space="0" w:color="auto"/>
            </w:tcBorders>
          </w:tcPr>
          <w:p w14:paraId="28E24916" w14:textId="77777777" w:rsidR="004D261C" w:rsidRDefault="004D261C" w:rsidP="004D261C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spacing w:line="360" w:lineRule="auto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F90EA1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1A8FDC" w14:textId="77777777" w:rsidR="004D261C" w:rsidRDefault="004D261C" w:rsidP="004D261C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spacing w:line="240" w:lineRule="auto"/>
            </w:pPr>
            <w:r>
              <w:t>Schulleitung</w:t>
            </w:r>
          </w:p>
        </w:tc>
        <w:tc>
          <w:tcPr>
            <w:tcW w:w="3358" w:type="dxa"/>
            <w:tcBorders>
              <w:top w:val="single" w:sz="4" w:space="0" w:color="auto"/>
              <w:bottom w:val="single" w:sz="4" w:space="0" w:color="auto"/>
            </w:tcBorders>
          </w:tcPr>
          <w:p w14:paraId="720DAD9B" w14:textId="77777777" w:rsidR="004D261C" w:rsidRDefault="004D261C" w:rsidP="004D261C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spacing w:line="360" w:lineRule="auto"/>
            </w:pPr>
          </w:p>
        </w:tc>
      </w:tr>
      <w:tr w:rsidR="004D261C" w14:paraId="12ED9715" w14:textId="77777777" w:rsidTr="004D261C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E6730D8" w14:textId="77777777" w:rsidR="004D261C" w:rsidRDefault="004D261C" w:rsidP="004D261C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spacing w:line="360" w:lineRule="auto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F90EA1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  <w:tc>
          <w:tcPr>
            <w:tcW w:w="3538" w:type="dxa"/>
            <w:tcBorders>
              <w:top w:val="single" w:sz="4" w:space="0" w:color="auto"/>
              <w:bottom w:val="single" w:sz="4" w:space="0" w:color="auto"/>
            </w:tcBorders>
          </w:tcPr>
          <w:p w14:paraId="27C97CA0" w14:textId="77777777" w:rsidR="004D261C" w:rsidRDefault="004D261C" w:rsidP="004D261C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spacing w:line="360" w:lineRule="auto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F90EA1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BEDBC4" w14:textId="77777777" w:rsidR="004D261C" w:rsidRDefault="004D261C" w:rsidP="004D261C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spacing w:line="240" w:lineRule="auto"/>
            </w:pPr>
            <w:r>
              <w:t>Schulpflege*</w:t>
            </w:r>
          </w:p>
        </w:tc>
        <w:tc>
          <w:tcPr>
            <w:tcW w:w="3358" w:type="dxa"/>
            <w:tcBorders>
              <w:top w:val="single" w:sz="4" w:space="0" w:color="auto"/>
              <w:bottom w:val="single" w:sz="4" w:space="0" w:color="auto"/>
            </w:tcBorders>
          </w:tcPr>
          <w:p w14:paraId="7001DFA4" w14:textId="77777777" w:rsidR="004D261C" w:rsidRDefault="004D261C" w:rsidP="004D261C">
            <w:pPr>
              <w:tabs>
                <w:tab w:val="right" w:leader="underscore" w:pos="1985"/>
                <w:tab w:val="left" w:pos="2127"/>
                <w:tab w:val="right" w:leader="underscore" w:pos="4536"/>
                <w:tab w:val="left" w:pos="4678"/>
                <w:tab w:val="left" w:pos="7655"/>
                <w:tab w:val="right" w:leader="underscore" w:pos="9638"/>
              </w:tabs>
              <w:spacing w:line="360" w:lineRule="auto"/>
            </w:pPr>
          </w:p>
        </w:tc>
      </w:tr>
    </w:tbl>
    <w:p w14:paraId="3FC9C7E3" w14:textId="77777777" w:rsidR="00DC380C" w:rsidRPr="00F90EA1" w:rsidRDefault="004D261C" w:rsidP="00F90EA1">
      <w:pPr>
        <w:tabs>
          <w:tab w:val="right" w:leader="underscore" w:pos="1985"/>
          <w:tab w:val="left" w:pos="2127"/>
          <w:tab w:val="right" w:leader="underscore" w:pos="4536"/>
          <w:tab w:val="left" w:pos="4678"/>
          <w:tab w:val="left" w:pos="7655"/>
          <w:tab w:val="right" w:leader="underscore" w:pos="9638"/>
        </w:tabs>
        <w:rPr>
          <w:sz w:val="16"/>
          <w:szCs w:val="16"/>
        </w:rPr>
      </w:pPr>
      <w:r w:rsidRPr="00F90EA1">
        <w:rPr>
          <w:sz w:val="16"/>
          <w:szCs w:val="16"/>
        </w:rPr>
        <w:t>* Bei Abklärung auf Sonderschulbedarf</w:t>
      </w:r>
      <w:r w:rsidR="00811E70">
        <w:rPr>
          <w:sz w:val="16"/>
          <w:szCs w:val="16"/>
        </w:rPr>
        <w:t xml:space="preserve"> bestätigt die Schulpflege den Auftrag</w:t>
      </w:r>
      <w:r w:rsidRPr="00F90EA1">
        <w:rPr>
          <w:sz w:val="16"/>
          <w:szCs w:val="16"/>
        </w:rPr>
        <w:t>.</w:t>
      </w:r>
    </w:p>
    <w:p w14:paraId="3B061F57" w14:textId="77777777" w:rsidR="004D261C" w:rsidRPr="002F2BFB" w:rsidRDefault="004D261C" w:rsidP="004D261C">
      <w:pPr>
        <w:keepNext/>
        <w:spacing w:before="220"/>
        <w:rPr>
          <w:b/>
        </w:rPr>
      </w:pPr>
      <w:r>
        <w:rPr>
          <w:b/>
        </w:rPr>
        <w:t>Beilagen</w:t>
      </w:r>
    </w:p>
    <w:p w14:paraId="74ED1835" w14:textId="77777777" w:rsidR="005F360C" w:rsidRDefault="00811E70" w:rsidP="00811E70">
      <w:pPr>
        <w:keepNext/>
        <w:tabs>
          <w:tab w:val="left" w:pos="2977"/>
          <w:tab w:val="right" w:leader="underscore" w:pos="9638"/>
        </w:tabs>
        <w:ind w:left="3544" w:hanging="3544"/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1"/>
            </w:checkBox>
          </w:ffData>
        </w:fldChar>
      </w:r>
      <w:bookmarkStart w:id="2" w:name="Kontrollkästchen3"/>
      <w:r>
        <w:instrText xml:space="preserve"> FORMCHECKBOX </w:instrText>
      </w:r>
      <w:r w:rsidR="00F7158C">
        <w:fldChar w:fldCharType="separate"/>
      </w:r>
      <w:r>
        <w:fldChar w:fldCharType="end"/>
      </w:r>
      <w:bookmarkEnd w:id="2"/>
      <w:r w:rsidR="004D261C">
        <w:t xml:space="preserve"> SSG-Protokoll</w:t>
      </w:r>
      <w:r w:rsidR="004D261C">
        <w:tab/>
        <w:t>vom</w:t>
      </w:r>
      <w:r>
        <w:tab/>
      </w:r>
      <w:r w:rsidR="004D261C">
        <w:rPr>
          <w:noProof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 w:rsidR="004D261C">
        <w:rPr>
          <w:noProof/>
        </w:rPr>
        <w:instrText xml:space="preserve"> FORMTEXT </w:instrText>
      </w:r>
      <w:r w:rsidR="004D261C">
        <w:rPr>
          <w:noProof/>
        </w:rPr>
      </w:r>
      <w:r w:rsidR="004D261C">
        <w:rPr>
          <w:noProof/>
        </w:rPr>
        <w:fldChar w:fldCharType="separate"/>
      </w:r>
      <w:r w:rsidR="00F90EA1">
        <w:rPr>
          <w:noProof/>
        </w:rPr>
        <w:t xml:space="preserve"> </w:t>
      </w:r>
      <w:r w:rsidR="004D261C">
        <w:rPr>
          <w:noProof/>
        </w:rPr>
        <w:fldChar w:fldCharType="end"/>
      </w:r>
      <w:r w:rsidR="004D261C">
        <w:tab/>
      </w:r>
    </w:p>
    <w:p w14:paraId="46C68DA8" w14:textId="77777777" w:rsidR="004D261C" w:rsidRDefault="004D261C" w:rsidP="00811E70">
      <w:pPr>
        <w:keepNext/>
        <w:tabs>
          <w:tab w:val="left" w:pos="2977"/>
          <w:tab w:val="right" w:leader="underscore" w:pos="9638"/>
        </w:tabs>
        <w:ind w:left="3544" w:hanging="3544"/>
      </w:pPr>
      <w:r w:rsidRPr="001A0E79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A0E79">
        <w:instrText xml:space="preserve"> FORMCHECKBOX </w:instrText>
      </w:r>
      <w:r w:rsidR="00F7158C">
        <w:fldChar w:fldCharType="separate"/>
      </w:r>
      <w:r w:rsidRPr="001A0E79">
        <w:fldChar w:fldCharType="end"/>
      </w:r>
      <w:r>
        <w:t xml:space="preserve"> Zeugnis</w:t>
      </w:r>
      <w:r>
        <w:tab/>
        <w:t>vom</w:t>
      </w:r>
      <w:r w:rsidR="00811E70">
        <w:tab/>
      </w:r>
      <w:r>
        <w:rPr>
          <w:noProof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="00F90EA1">
        <w:rPr>
          <w:noProof/>
        </w:rPr>
        <w:t xml:space="preserve"> </w:t>
      </w:r>
      <w:r>
        <w:rPr>
          <w:noProof/>
        </w:rPr>
        <w:fldChar w:fldCharType="end"/>
      </w:r>
      <w:r>
        <w:tab/>
      </w:r>
    </w:p>
    <w:p w14:paraId="4A354F28" w14:textId="77777777" w:rsidR="004D261C" w:rsidRDefault="004D261C" w:rsidP="00811E70">
      <w:pPr>
        <w:keepNext/>
        <w:tabs>
          <w:tab w:val="left" w:pos="2977"/>
          <w:tab w:val="right" w:leader="underscore" w:pos="9638"/>
        </w:tabs>
        <w:ind w:left="3544" w:hanging="3544"/>
      </w:pPr>
      <w:r w:rsidRPr="001A0E79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A0E79">
        <w:instrText xml:space="preserve"> FORMCHECKBOX </w:instrText>
      </w:r>
      <w:r w:rsidR="00F7158C">
        <w:fldChar w:fldCharType="separate"/>
      </w:r>
      <w:r w:rsidRPr="001A0E79">
        <w:fldChar w:fldCharType="end"/>
      </w:r>
      <w:r>
        <w:t xml:space="preserve"> Förderpläne</w:t>
      </w:r>
      <w:r>
        <w:tab/>
        <w:t>vom</w:t>
      </w:r>
      <w:r w:rsidR="00811E70">
        <w:tab/>
      </w:r>
      <w:r>
        <w:rPr>
          <w:noProof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="00F90EA1">
        <w:rPr>
          <w:noProof/>
        </w:rPr>
        <w:t xml:space="preserve"> </w:t>
      </w:r>
      <w:r>
        <w:rPr>
          <w:noProof/>
        </w:rPr>
        <w:fldChar w:fldCharType="end"/>
      </w:r>
      <w:r>
        <w:tab/>
      </w:r>
    </w:p>
    <w:p w14:paraId="7A2A854C" w14:textId="77777777" w:rsidR="004D261C" w:rsidRDefault="004D261C" w:rsidP="00811E70">
      <w:pPr>
        <w:keepNext/>
        <w:tabs>
          <w:tab w:val="left" w:pos="2977"/>
          <w:tab w:val="right" w:leader="underscore" w:pos="9638"/>
        </w:tabs>
        <w:ind w:left="3544" w:hanging="3544"/>
      </w:pPr>
      <w:r w:rsidRPr="001A0E79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A0E79">
        <w:instrText xml:space="preserve"> FORMCHECKBOX </w:instrText>
      </w:r>
      <w:r w:rsidR="00F7158C">
        <w:fldChar w:fldCharType="separate"/>
      </w:r>
      <w:r w:rsidRPr="001A0E79">
        <w:fldChar w:fldCharType="end"/>
      </w:r>
      <w:r>
        <w:t xml:space="preserve"> Berichte (intern/extern)</w:t>
      </w:r>
      <w:r>
        <w:tab/>
        <w:t>vom</w:t>
      </w:r>
      <w:r w:rsidR="00811E70">
        <w:tab/>
      </w:r>
      <w:r>
        <w:rPr>
          <w:noProof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="00F90EA1">
        <w:rPr>
          <w:noProof/>
        </w:rPr>
        <w:t xml:space="preserve"> </w:t>
      </w:r>
      <w:r>
        <w:rPr>
          <w:noProof/>
        </w:rPr>
        <w:fldChar w:fldCharType="end"/>
      </w:r>
      <w:r>
        <w:tab/>
      </w:r>
    </w:p>
    <w:p w14:paraId="4C48B7A9" w14:textId="77777777" w:rsidR="004D261C" w:rsidRDefault="004D261C" w:rsidP="00811E70">
      <w:pPr>
        <w:pBdr>
          <w:bottom w:val="single" w:sz="4" w:space="1" w:color="auto"/>
        </w:pBdr>
        <w:tabs>
          <w:tab w:val="left" w:pos="2977"/>
          <w:tab w:val="right" w:leader="underscore" w:pos="9638"/>
        </w:tabs>
        <w:ind w:left="3544" w:hanging="3544"/>
      </w:pPr>
      <w:r w:rsidRPr="001A0E79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A0E79">
        <w:instrText xml:space="preserve"> FORMCHECKBOX </w:instrText>
      </w:r>
      <w:r w:rsidR="00F7158C">
        <w:fldChar w:fldCharType="separate"/>
      </w:r>
      <w:r w:rsidRPr="001A0E79">
        <w:fldChar w:fldCharType="end"/>
      </w:r>
      <w:r>
        <w:t xml:space="preserve"> Anträge (PMT/PT/Logo)</w:t>
      </w:r>
      <w:r>
        <w:tab/>
        <w:t>vom</w:t>
      </w:r>
      <w:r w:rsidR="00811E70">
        <w:tab/>
      </w:r>
      <w:r>
        <w:rPr>
          <w:noProof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="00F90EA1">
        <w:rPr>
          <w:noProof/>
        </w:rPr>
        <w:t xml:space="preserve"> </w:t>
      </w:r>
      <w:r>
        <w:rPr>
          <w:noProof/>
        </w:rPr>
        <w:fldChar w:fldCharType="end"/>
      </w:r>
      <w:r>
        <w:tab/>
      </w:r>
    </w:p>
    <w:p w14:paraId="1CBA9C66" w14:textId="77777777" w:rsidR="00DC380C" w:rsidRPr="005F360C" w:rsidRDefault="004D261C" w:rsidP="004D261C">
      <w:pPr>
        <w:tabs>
          <w:tab w:val="right" w:leader="underscore" w:pos="1985"/>
          <w:tab w:val="left" w:pos="2127"/>
          <w:tab w:val="right" w:leader="underscore" w:pos="4536"/>
          <w:tab w:val="left" w:pos="4678"/>
          <w:tab w:val="left" w:pos="7655"/>
          <w:tab w:val="right" w:leader="underscore" w:pos="9638"/>
        </w:tabs>
        <w:spacing w:before="220" w:line="240" w:lineRule="exact"/>
        <w:rPr>
          <w:b/>
          <w:sz w:val="16"/>
          <w:szCs w:val="16"/>
        </w:rPr>
      </w:pPr>
      <w:r>
        <w:rPr>
          <w:b/>
          <w:sz w:val="16"/>
          <w:szCs w:val="16"/>
        </w:rPr>
        <w:t>Hinweis für die anmeldende Person</w:t>
      </w:r>
    </w:p>
    <w:p w14:paraId="3E0EABE7" w14:textId="77777777" w:rsidR="00811E70" w:rsidRDefault="004D261C" w:rsidP="005F360C">
      <w:pPr>
        <w:tabs>
          <w:tab w:val="right" w:leader="underscore" w:pos="1985"/>
          <w:tab w:val="left" w:pos="2127"/>
          <w:tab w:val="right" w:leader="underscore" w:pos="4536"/>
          <w:tab w:val="left" w:pos="4678"/>
          <w:tab w:val="left" w:pos="7655"/>
          <w:tab w:val="right" w:leader="underscore" w:pos="9638"/>
        </w:tabs>
        <w:spacing w:line="240" w:lineRule="exact"/>
        <w:rPr>
          <w:sz w:val="16"/>
          <w:szCs w:val="16"/>
        </w:rPr>
      </w:pPr>
      <w:r>
        <w:rPr>
          <w:sz w:val="16"/>
          <w:szCs w:val="16"/>
        </w:rPr>
        <w:t>Bei Abklärungen auf Sonderschulung soll die Anmeldung bis spätestens Mitte November an den Schulpsychologischen Dienst gelangen.</w:t>
      </w:r>
    </w:p>
    <w:p w14:paraId="53E59542" w14:textId="77777777" w:rsidR="005F360C" w:rsidRPr="004D261C" w:rsidRDefault="004D261C" w:rsidP="005F360C">
      <w:pPr>
        <w:tabs>
          <w:tab w:val="right" w:leader="underscore" w:pos="1985"/>
          <w:tab w:val="left" w:pos="2127"/>
          <w:tab w:val="right" w:leader="underscore" w:pos="4536"/>
          <w:tab w:val="left" w:pos="4678"/>
          <w:tab w:val="left" w:pos="7655"/>
          <w:tab w:val="right" w:leader="underscore" w:pos="9638"/>
        </w:tabs>
        <w:spacing w:line="240" w:lineRule="exact"/>
        <w:rPr>
          <w:sz w:val="16"/>
          <w:szCs w:val="16"/>
        </w:rPr>
      </w:pPr>
      <w:r>
        <w:rPr>
          <w:sz w:val="16"/>
          <w:szCs w:val="16"/>
        </w:rPr>
        <w:t xml:space="preserve">Für Fragen zu Laufbahnentscheiden soll die Anmeldung bis </w:t>
      </w:r>
      <w:r w:rsidR="00F4043F">
        <w:rPr>
          <w:sz w:val="16"/>
          <w:szCs w:val="16"/>
        </w:rPr>
        <w:t>spätestens Ende Januar an den Schulpsychologischen Dienst gelangen.</w:t>
      </w:r>
    </w:p>
    <w:p w14:paraId="299BE4BD" w14:textId="77777777" w:rsidR="004D261C" w:rsidRPr="005F360C" w:rsidRDefault="004D261C" w:rsidP="004D261C">
      <w:pPr>
        <w:tabs>
          <w:tab w:val="right" w:leader="underscore" w:pos="1985"/>
          <w:tab w:val="left" w:pos="2127"/>
          <w:tab w:val="right" w:leader="underscore" w:pos="4536"/>
          <w:tab w:val="left" w:pos="4678"/>
          <w:tab w:val="left" w:pos="7655"/>
          <w:tab w:val="right" w:leader="underscore" w:pos="9638"/>
        </w:tabs>
        <w:spacing w:before="220" w:line="240" w:lineRule="exact"/>
        <w:rPr>
          <w:b/>
          <w:sz w:val="16"/>
          <w:szCs w:val="16"/>
        </w:rPr>
      </w:pPr>
      <w:r w:rsidRPr="005F360C">
        <w:rPr>
          <w:b/>
          <w:sz w:val="16"/>
          <w:szCs w:val="16"/>
        </w:rPr>
        <w:t>Ablauf</w:t>
      </w:r>
    </w:p>
    <w:p w14:paraId="5CA2DF61" w14:textId="77777777" w:rsidR="004D261C" w:rsidRPr="005F360C" w:rsidRDefault="004D261C" w:rsidP="005F360C">
      <w:pPr>
        <w:tabs>
          <w:tab w:val="right" w:leader="underscore" w:pos="1985"/>
          <w:tab w:val="left" w:pos="2127"/>
          <w:tab w:val="right" w:leader="underscore" w:pos="4536"/>
          <w:tab w:val="left" w:pos="4678"/>
          <w:tab w:val="left" w:pos="7655"/>
          <w:tab w:val="right" w:leader="underscore" w:pos="9638"/>
        </w:tabs>
        <w:spacing w:line="240" w:lineRule="exact"/>
        <w:rPr>
          <w:i/>
          <w:sz w:val="16"/>
          <w:szCs w:val="16"/>
        </w:rPr>
      </w:pPr>
      <w:r>
        <w:rPr>
          <w:i/>
          <w:sz w:val="16"/>
          <w:szCs w:val="16"/>
        </w:rPr>
        <w:t>Lehrperson</w:t>
      </w:r>
      <w:r w:rsidRPr="005F360C">
        <w:rPr>
          <w:i/>
          <w:sz w:val="16"/>
          <w:szCs w:val="16"/>
        </w:rPr>
        <w:t xml:space="preserve"> </w:t>
      </w:r>
      <w:r w:rsidRPr="005F360C">
        <w:rPr>
          <w:i/>
          <w:sz w:val="16"/>
          <w:szCs w:val="16"/>
        </w:rPr>
        <w:sym w:font="Wingdings" w:char="F0E0"/>
      </w:r>
      <w:r w:rsidRPr="005F360C">
        <w:rPr>
          <w:i/>
          <w:sz w:val="16"/>
          <w:szCs w:val="16"/>
        </w:rPr>
        <w:t xml:space="preserve"> Eltern </w:t>
      </w:r>
      <w:r w:rsidRPr="005F360C">
        <w:rPr>
          <w:i/>
          <w:sz w:val="16"/>
          <w:szCs w:val="16"/>
        </w:rPr>
        <w:sym w:font="Wingdings" w:char="F0E0"/>
      </w:r>
      <w:r w:rsidRPr="005F360C">
        <w:rPr>
          <w:i/>
          <w:sz w:val="16"/>
          <w:szCs w:val="16"/>
        </w:rPr>
        <w:t xml:space="preserve"> Schulleitung </w:t>
      </w:r>
      <w:r w:rsidRPr="005F360C">
        <w:rPr>
          <w:i/>
          <w:sz w:val="16"/>
          <w:szCs w:val="16"/>
        </w:rPr>
        <w:sym w:font="Wingdings" w:char="F0E0"/>
      </w:r>
      <w:r w:rsidRPr="005F360C">
        <w:rPr>
          <w:i/>
          <w:sz w:val="16"/>
          <w:szCs w:val="16"/>
        </w:rPr>
        <w:t xml:space="preserve"> Schulverwaltung (</w:t>
      </w:r>
      <w:r w:rsidRPr="005F360C">
        <w:rPr>
          <w:i/>
          <w:sz w:val="16"/>
          <w:szCs w:val="16"/>
        </w:rPr>
        <w:sym w:font="Wingdings" w:char="F0E0"/>
      </w:r>
      <w:r w:rsidRPr="005F360C">
        <w:rPr>
          <w:i/>
          <w:sz w:val="16"/>
          <w:szCs w:val="16"/>
        </w:rPr>
        <w:t xml:space="preserve"> Schulpflege</w:t>
      </w:r>
      <w:r w:rsidR="00811E70">
        <w:rPr>
          <w:i/>
          <w:sz w:val="16"/>
          <w:szCs w:val="16"/>
        </w:rPr>
        <w:t>*</w:t>
      </w:r>
      <w:r w:rsidRPr="005F360C">
        <w:rPr>
          <w:i/>
          <w:sz w:val="16"/>
          <w:szCs w:val="16"/>
        </w:rPr>
        <w:t xml:space="preserve">) </w:t>
      </w:r>
      <w:r w:rsidRPr="005F360C">
        <w:rPr>
          <w:i/>
          <w:sz w:val="16"/>
          <w:szCs w:val="16"/>
        </w:rPr>
        <w:sym w:font="Wingdings" w:char="F0E0"/>
      </w:r>
      <w:r w:rsidRPr="005F360C">
        <w:rPr>
          <w:i/>
          <w:sz w:val="16"/>
          <w:szCs w:val="16"/>
        </w:rPr>
        <w:t xml:space="preserve"> Schulpsychologischer Dienst</w:t>
      </w:r>
    </w:p>
    <w:sectPr w:rsidR="004D261C" w:rsidRPr="005F360C" w:rsidSect="002F2BFB">
      <w:type w:val="continuous"/>
      <w:pgSz w:w="11907" w:h="16840" w:code="9"/>
      <w:pgMar w:top="1134" w:right="851" w:bottom="851" w:left="1418" w:header="1701" w:footer="624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833CC" w14:textId="77777777" w:rsidR="00F7158C" w:rsidRDefault="00F7158C" w:rsidP="004F21BB">
      <w:r>
        <w:separator/>
      </w:r>
    </w:p>
  </w:endnote>
  <w:endnote w:type="continuationSeparator" w:id="0">
    <w:p w14:paraId="51DF0C15" w14:textId="77777777" w:rsidR="00F7158C" w:rsidRDefault="00F7158C" w:rsidP="004F2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749360"/>
      <w:docPartObj>
        <w:docPartGallery w:val="Page Numbers (Top of Page)"/>
        <w:docPartUnique/>
      </w:docPartObj>
    </w:sdtPr>
    <w:sdtEndPr/>
    <w:sdtContent>
      <w:p w14:paraId="291A2925" w14:textId="77777777" w:rsidR="00AE2C1E" w:rsidRPr="004F21BB" w:rsidRDefault="00AE2C1E" w:rsidP="004F21BB">
        <w:pPr>
          <w:pStyle w:val="Fuzeile"/>
        </w:pPr>
        <w:r w:rsidRPr="004F21BB">
          <w:fldChar w:fldCharType="begin"/>
        </w:r>
        <w:r w:rsidRPr="004F21BB">
          <w:instrText>PAGE</w:instrText>
        </w:r>
        <w:r w:rsidRPr="004F21BB">
          <w:fldChar w:fldCharType="separate"/>
        </w:r>
        <w:r>
          <w:t>1</w:t>
        </w:r>
        <w:r w:rsidRPr="004F21BB">
          <w:fldChar w:fldCharType="end"/>
        </w:r>
        <w:r w:rsidRPr="004F21BB">
          <w:t>/</w:t>
        </w:r>
        <w:r w:rsidRPr="004F21BB">
          <w:fldChar w:fldCharType="begin"/>
        </w:r>
        <w:r w:rsidRPr="004F21BB">
          <w:instrText>NUMPAGES</w:instrText>
        </w:r>
        <w:r w:rsidRPr="004F21BB">
          <w:fldChar w:fldCharType="separate"/>
        </w:r>
        <w:r>
          <w:t>2</w:t>
        </w:r>
        <w:r w:rsidRPr="004F21B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4648666"/>
      <w:docPartObj>
        <w:docPartGallery w:val="Page Numbers (Top of Page)"/>
        <w:docPartUnique/>
      </w:docPartObj>
    </w:sdtPr>
    <w:sdtEndPr/>
    <w:sdtContent>
      <w:p w14:paraId="67886592" w14:textId="77777777" w:rsidR="00AE2C1E" w:rsidRPr="004F21BB" w:rsidRDefault="00AE2C1E" w:rsidP="004F21BB">
        <w:pPr>
          <w:pStyle w:val="Fuzeile"/>
        </w:pPr>
        <w:r w:rsidRPr="004F21BB">
          <w:fldChar w:fldCharType="begin"/>
        </w:r>
        <w:r w:rsidRPr="004F21BB">
          <w:instrText>PAGE</w:instrText>
        </w:r>
        <w:r w:rsidRPr="004F21BB">
          <w:fldChar w:fldCharType="separate"/>
        </w:r>
        <w:r w:rsidRPr="004F21BB">
          <w:t>1</w:t>
        </w:r>
        <w:r w:rsidRPr="004F21BB">
          <w:fldChar w:fldCharType="end"/>
        </w:r>
        <w:r w:rsidRPr="004F21BB">
          <w:t>/</w:t>
        </w:r>
        <w:r w:rsidRPr="004F21BB">
          <w:fldChar w:fldCharType="begin"/>
        </w:r>
        <w:r w:rsidRPr="004F21BB">
          <w:instrText>NUMPAGES</w:instrText>
        </w:r>
        <w:r w:rsidRPr="004F21BB">
          <w:fldChar w:fldCharType="separate"/>
        </w:r>
        <w:r w:rsidRPr="004F21BB">
          <w:t>5</w:t>
        </w:r>
        <w:r w:rsidRPr="004F21BB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8BE05" w14:textId="77777777" w:rsidR="00F7158C" w:rsidRDefault="00F7158C" w:rsidP="004F21BB">
      <w:r>
        <w:separator/>
      </w:r>
    </w:p>
  </w:footnote>
  <w:footnote w:type="continuationSeparator" w:id="0">
    <w:p w14:paraId="0D398596" w14:textId="77777777" w:rsidR="00F7158C" w:rsidRDefault="00F7158C" w:rsidP="004F2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1F82" w14:textId="77777777" w:rsidR="00AE2C1E" w:rsidRPr="004F21BB" w:rsidRDefault="00AE2C1E" w:rsidP="004F21BB">
    <w:pPr>
      <w:pStyle w:val="Kopfzeile"/>
    </w:pPr>
    <w:r w:rsidRPr="004F21BB">
      <w:drawing>
        <wp:anchor distT="0" distB="0" distL="114300" distR="114300" simplePos="0" relativeHeight="251658752" behindDoc="0" locked="0" layoutInCell="1" allowOverlap="1" wp14:anchorId="1159F84C" wp14:editId="4397306F">
          <wp:simplePos x="0" y="0"/>
          <wp:positionH relativeFrom="column">
            <wp:posOffset>0</wp:posOffset>
          </wp:positionH>
          <wp:positionV relativeFrom="paragraph">
            <wp:posOffset>-602957</wp:posOffset>
          </wp:positionV>
          <wp:extent cx="6119495" cy="612076"/>
          <wp:effectExtent l="0" t="0" r="0" b="0"/>
          <wp:wrapNone/>
          <wp:docPr id="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12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3BBA6E8" w14:textId="77777777" w:rsidR="00AE2C1E" w:rsidRPr="004F21BB" w:rsidRDefault="00AE2C1E" w:rsidP="004F21B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46396"/>
    <w:multiLevelType w:val="hybridMultilevel"/>
    <w:tmpl w:val="9D40236E"/>
    <w:lvl w:ilvl="0" w:tplc="BD1A1EE2">
      <w:start w:val="1"/>
      <w:numFmt w:val="bullet"/>
      <w:pStyle w:val="NotizAufzhlung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num w:numId="1" w16cid:durableId="109636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displayBackgroundShap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709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E92"/>
    <w:rsid w:val="00012467"/>
    <w:rsid w:val="00015F10"/>
    <w:rsid w:val="00026BC7"/>
    <w:rsid w:val="0006571B"/>
    <w:rsid w:val="00081FFC"/>
    <w:rsid w:val="00097E96"/>
    <w:rsid w:val="000F1A0C"/>
    <w:rsid w:val="000F2081"/>
    <w:rsid w:val="00103B4A"/>
    <w:rsid w:val="00120CBB"/>
    <w:rsid w:val="001676AD"/>
    <w:rsid w:val="00187C6F"/>
    <w:rsid w:val="001A0E79"/>
    <w:rsid w:val="001C30E3"/>
    <w:rsid w:val="001D3661"/>
    <w:rsid w:val="001E3FBF"/>
    <w:rsid w:val="001F48EF"/>
    <w:rsid w:val="00200D4F"/>
    <w:rsid w:val="00286347"/>
    <w:rsid w:val="0029148F"/>
    <w:rsid w:val="002E71C5"/>
    <w:rsid w:val="002F2BFB"/>
    <w:rsid w:val="002F761C"/>
    <w:rsid w:val="0033092E"/>
    <w:rsid w:val="00336CAE"/>
    <w:rsid w:val="00347122"/>
    <w:rsid w:val="00350EF4"/>
    <w:rsid w:val="0037236B"/>
    <w:rsid w:val="00373C01"/>
    <w:rsid w:val="00387E90"/>
    <w:rsid w:val="0039771F"/>
    <w:rsid w:val="003A1193"/>
    <w:rsid w:val="003A3B19"/>
    <w:rsid w:val="003B7ADF"/>
    <w:rsid w:val="003F2348"/>
    <w:rsid w:val="00444433"/>
    <w:rsid w:val="00445C56"/>
    <w:rsid w:val="00453AE7"/>
    <w:rsid w:val="00453C95"/>
    <w:rsid w:val="00471FC0"/>
    <w:rsid w:val="00492C96"/>
    <w:rsid w:val="00493BF7"/>
    <w:rsid w:val="00495375"/>
    <w:rsid w:val="004D261C"/>
    <w:rsid w:val="004D5BDB"/>
    <w:rsid w:val="004F21BB"/>
    <w:rsid w:val="004F67BE"/>
    <w:rsid w:val="00541B54"/>
    <w:rsid w:val="00551E33"/>
    <w:rsid w:val="0058394B"/>
    <w:rsid w:val="005A5EFB"/>
    <w:rsid w:val="005E34B8"/>
    <w:rsid w:val="005F360C"/>
    <w:rsid w:val="005F591C"/>
    <w:rsid w:val="0061248A"/>
    <w:rsid w:val="0061527A"/>
    <w:rsid w:val="00620A1C"/>
    <w:rsid w:val="006241DB"/>
    <w:rsid w:val="00627163"/>
    <w:rsid w:val="00641294"/>
    <w:rsid w:val="0065046B"/>
    <w:rsid w:val="0065279B"/>
    <w:rsid w:val="00662AD4"/>
    <w:rsid w:val="00670CA6"/>
    <w:rsid w:val="006B6F6F"/>
    <w:rsid w:val="006D04A3"/>
    <w:rsid w:val="006F1805"/>
    <w:rsid w:val="00740B44"/>
    <w:rsid w:val="0077166C"/>
    <w:rsid w:val="00776FB2"/>
    <w:rsid w:val="0078477E"/>
    <w:rsid w:val="007C195C"/>
    <w:rsid w:val="007E5379"/>
    <w:rsid w:val="008071D1"/>
    <w:rsid w:val="00811E70"/>
    <w:rsid w:val="00827DFB"/>
    <w:rsid w:val="00837891"/>
    <w:rsid w:val="008459B3"/>
    <w:rsid w:val="00892604"/>
    <w:rsid w:val="008A6E88"/>
    <w:rsid w:val="008C0569"/>
    <w:rsid w:val="008E2F1F"/>
    <w:rsid w:val="00903C35"/>
    <w:rsid w:val="00910664"/>
    <w:rsid w:val="009217B6"/>
    <w:rsid w:val="00925D6B"/>
    <w:rsid w:val="009760F3"/>
    <w:rsid w:val="0098074E"/>
    <w:rsid w:val="00990AFD"/>
    <w:rsid w:val="009A45B8"/>
    <w:rsid w:val="00A00343"/>
    <w:rsid w:val="00A05572"/>
    <w:rsid w:val="00A15541"/>
    <w:rsid w:val="00A46E94"/>
    <w:rsid w:val="00A702CF"/>
    <w:rsid w:val="00AD0AB4"/>
    <w:rsid w:val="00AD72A5"/>
    <w:rsid w:val="00AE2C1E"/>
    <w:rsid w:val="00AF3261"/>
    <w:rsid w:val="00B22866"/>
    <w:rsid w:val="00BD3DE0"/>
    <w:rsid w:val="00BD5E63"/>
    <w:rsid w:val="00BF0793"/>
    <w:rsid w:val="00C304E8"/>
    <w:rsid w:val="00C352E4"/>
    <w:rsid w:val="00C451C2"/>
    <w:rsid w:val="00C8091B"/>
    <w:rsid w:val="00CA00CF"/>
    <w:rsid w:val="00CB20C8"/>
    <w:rsid w:val="00CE13DB"/>
    <w:rsid w:val="00CF2B1A"/>
    <w:rsid w:val="00D3084F"/>
    <w:rsid w:val="00D63F1E"/>
    <w:rsid w:val="00D91D38"/>
    <w:rsid w:val="00DA046B"/>
    <w:rsid w:val="00DA0691"/>
    <w:rsid w:val="00DC380C"/>
    <w:rsid w:val="00DD06F7"/>
    <w:rsid w:val="00DD2EE4"/>
    <w:rsid w:val="00DD5907"/>
    <w:rsid w:val="00E122FD"/>
    <w:rsid w:val="00E638D5"/>
    <w:rsid w:val="00E71E0C"/>
    <w:rsid w:val="00E765B6"/>
    <w:rsid w:val="00E85599"/>
    <w:rsid w:val="00E959CA"/>
    <w:rsid w:val="00EB446C"/>
    <w:rsid w:val="00ED321F"/>
    <w:rsid w:val="00ED3ADB"/>
    <w:rsid w:val="00EE0EE0"/>
    <w:rsid w:val="00EE6235"/>
    <w:rsid w:val="00F31E92"/>
    <w:rsid w:val="00F36132"/>
    <w:rsid w:val="00F4043F"/>
    <w:rsid w:val="00F472D5"/>
    <w:rsid w:val="00F7158C"/>
    <w:rsid w:val="00F81EAF"/>
    <w:rsid w:val="00F83F07"/>
    <w:rsid w:val="00F90EA1"/>
    <w:rsid w:val="00FA6F07"/>
    <w:rsid w:val="00FE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5A9352E"/>
  <w15:docId w15:val="{5FD48263-2355-044E-AB6E-12FFE187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21BB"/>
    <w:pPr>
      <w:spacing w:line="300" w:lineRule="exact"/>
    </w:pPr>
    <w:rPr>
      <w:rFonts w:ascii="Helvetica" w:eastAsiaTheme="minorHAnsi" w:hAnsi="Helvetica" w:cs="Helvetica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65046B"/>
    <w:pPr>
      <w:keepNext/>
      <w:widowControl w:val="0"/>
      <w:tabs>
        <w:tab w:val="left" w:pos="2835"/>
      </w:tabs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berschrift1"/>
    <w:next w:val="Standard"/>
    <w:qFormat/>
    <w:rsid w:val="00776FB2"/>
    <w:pPr>
      <w:pageBreakBefore/>
      <w:tabs>
        <w:tab w:val="left" w:pos="4820"/>
        <w:tab w:val="right" w:pos="10348"/>
      </w:tabs>
      <w:spacing w:before="220" w:after="0"/>
      <w:ind w:left="2835" w:hanging="2835"/>
      <w:outlineLvl w:val="1"/>
    </w:pPr>
    <w:rPr>
      <w:rFonts w:ascii="Century Gothic" w:hAnsi="Century Gothic"/>
      <w:b w:val="0"/>
      <w:iCs/>
      <w:snapToGrid w:val="0"/>
      <w:kern w:val="0"/>
      <w:sz w:val="22"/>
      <w:szCs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customStyle="1" w:styleId="GrundschriftVSA">
    <w:name w:val="Grundschrift VSA"/>
    <w:rsid w:val="00445C56"/>
    <w:pPr>
      <w:widowControl w:val="0"/>
      <w:tabs>
        <w:tab w:val="left" w:pos="2410"/>
        <w:tab w:val="left" w:pos="5245"/>
      </w:tabs>
      <w:spacing w:line="260" w:lineRule="exact"/>
    </w:pPr>
    <w:rPr>
      <w:rFonts w:ascii="Arial" w:eastAsia="Times" w:hAnsi="Arial"/>
      <w:lang w:eastAsia="de-DE"/>
    </w:rPr>
  </w:style>
  <w:style w:type="paragraph" w:styleId="Kopfzeile">
    <w:name w:val="header"/>
    <w:basedOn w:val="Standard"/>
    <w:link w:val="KopfzeileZchn"/>
    <w:uiPriority w:val="99"/>
    <w:rsid w:val="004F21BB"/>
    <w:pPr>
      <w:spacing w:line="240" w:lineRule="auto"/>
    </w:pPr>
    <w:rPr>
      <w:noProof/>
      <w:sz w:val="2"/>
      <w:szCs w:val="2"/>
      <w:lang w:eastAsia="de-CH"/>
    </w:rPr>
  </w:style>
  <w:style w:type="paragraph" w:styleId="Fuzeile">
    <w:name w:val="footer"/>
    <w:basedOn w:val="Standard"/>
    <w:rsid w:val="004F21BB"/>
    <w:pPr>
      <w:spacing w:line="240" w:lineRule="auto"/>
      <w:jc w:val="right"/>
    </w:pPr>
    <w:rPr>
      <w:rFonts w:eastAsia="Calibri"/>
      <w:sz w:val="16"/>
      <w:szCs w:val="16"/>
    </w:rPr>
  </w:style>
  <w:style w:type="character" w:customStyle="1" w:styleId="TITEL">
    <w:name w:val="TITEL"/>
    <w:basedOn w:val="Absatz-Standardschriftart"/>
    <w:rsid w:val="00E765B6"/>
    <w:rPr>
      <w:rFonts w:ascii="Arial" w:hAnsi="Arial"/>
      <w:b/>
      <w:bCs/>
      <w:sz w:val="20"/>
    </w:rPr>
  </w:style>
  <w:style w:type="paragraph" w:customStyle="1" w:styleId="FormatvorlageUnterstrichenZeilenabstand15Zeilen">
    <w:name w:val="Formatvorlage Unterstrichen Zeilenabstand:  15 Zeilen"/>
    <w:basedOn w:val="Standard"/>
    <w:rsid w:val="002F761C"/>
    <w:rPr>
      <w:u w:val="single"/>
    </w:rPr>
  </w:style>
  <w:style w:type="paragraph" w:styleId="Unterschrift">
    <w:name w:val="Signature"/>
    <w:basedOn w:val="Standard"/>
    <w:next w:val="Funktion"/>
    <w:rsid w:val="0033092E"/>
    <w:pPr>
      <w:tabs>
        <w:tab w:val="left" w:pos="3402"/>
      </w:tabs>
    </w:pPr>
  </w:style>
  <w:style w:type="paragraph" w:customStyle="1" w:styleId="Funktion">
    <w:name w:val="Funktion"/>
    <w:basedOn w:val="Standard"/>
    <w:next w:val="Standard"/>
    <w:rsid w:val="0033092E"/>
    <w:pPr>
      <w:tabs>
        <w:tab w:val="left" w:pos="3402"/>
      </w:tabs>
    </w:pPr>
    <w:rPr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53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5379"/>
    <w:rPr>
      <w:rFonts w:ascii="Tahoma" w:hAnsi="Tahoma" w:cs="Tahoma"/>
      <w:sz w:val="16"/>
      <w:szCs w:val="16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4F21BB"/>
    <w:rPr>
      <w:rFonts w:ascii="Helvetica" w:eastAsiaTheme="minorHAnsi" w:hAnsi="Helvetica" w:cs="Helvetica"/>
      <w:noProof/>
      <w:sz w:val="2"/>
      <w:szCs w:val="2"/>
    </w:rPr>
  </w:style>
  <w:style w:type="paragraph" w:styleId="Titel0">
    <w:name w:val="Title"/>
    <w:basedOn w:val="Standard"/>
    <w:next w:val="Standard"/>
    <w:link w:val="TitelZchn"/>
    <w:uiPriority w:val="10"/>
    <w:qFormat/>
    <w:rsid w:val="004F21BB"/>
    <w:pPr>
      <w:keepLines/>
      <w:spacing w:before="600" w:line="380" w:lineRule="exact"/>
      <w:contextualSpacing/>
    </w:pPr>
    <w:rPr>
      <w:rFonts w:eastAsia="Calibri" w:cs="Times New Roman"/>
      <w:b/>
      <w:sz w:val="28"/>
      <w:szCs w:val="28"/>
    </w:rPr>
  </w:style>
  <w:style w:type="character" w:customStyle="1" w:styleId="TitelZchn">
    <w:name w:val="Titel Zchn"/>
    <w:basedOn w:val="Absatz-Standardschriftart"/>
    <w:link w:val="Titel0"/>
    <w:uiPriority w:val="10"/>
    <w:rsid w:val="004F21BB"/>
    <w:rPr>
      <w:rFonts w:ascii="Helvetica" w:eastAsia="Calibri" w:hAnsi="Helvetica"/>
      <w:b/>
      <w:sz w:val="28"/>
      <w:szCs w:val="28"/>
      <w:lang w:eastAsia="en-US"/>
    </w:rPr>
  </w:style>
  <w:style w:type="paragraph" w:customStyle="1" w:styleId="Absender">
    <w:name w:val="Absender"/>
    <w:basedOn w:val="Standard"/>
    <w:rsid w:val="004F21BB"/>
    <w:pPr>
      <w:keepLines/>
      <w:spacing w:line="240" w:lineRule="exact"/>
      <w:ind w:left="958" w:right="34"/>
    </w:pPr>
    <w:rPr>
      <w:rFonts w:eastAsia="Arial" w:cs="Nirmala UI"/>
      <w:sz w:val="18"/>
      <w:szCs w:val="18"/>
    </w:rPr>
  </w:style>
  <w:style w:type="table" w:styleId="Tabellenraster">
    <w:name w:val="Table Grid"/>
    <w:basedOn w:val="NormaleTabelle"/>
    <w:uiPriority w:val="59"/>
    <w:rsid w:val="004F21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TitelReglement">
    <w:name w:val="Titel Reglement"/>
    <w:basedOn w:val="Titel0"/>
    <w:rsid w:val="0029148F"/>
    <w:pPr>
      <w:spacing w:before="0"/>
    </w:pPr>
  </w:style>
  <w:style w:type="paragraph" w:customStyle="1" w:styleId="Notiz">
    <w:name w:val="Notiz"/>
    <w:basedOn w:val="Standard"/>
    <w:rsid w:val="0029148F"/>
    <w:pPr>
      <w:spacing w:after="60" w:line="240" w:lineRule="auto"/>
    </w:pPr>
    <w:rPr>
      <w:b/>
      <w:vanish/>
      <w:color w:val="C00000"/>
      <w:sz w:val="18"/>
      <w:szCs w:val="18"/>
    </w:rPr>
  </w:style>
  <w:style w:type="paragraph" w:customStyle="1" w:styleId="NotizAufzhlung">
    <w:name w:val="NotizAufzählung"/>
    <w:basedOn w:val="Standard"/>
    <w:rsid w:val="0029148F"/>
    <w:pPr>
      <w:numPr>
        <w:numId w:val="1"/>
      </w:numPr>
      <w:spacing w:after="60" w:line="240" w:lineRule="auto"/>
      <w:ind w:left="284" w:hanging="284"/>
    </w:pPr>
    <w:rPr>
      <w:vanish/>
      <w:color w:val="C00000"/>
      <w:sz w:val="18"/>
      <w:szCs w:val="18"/>
    </w:rPr>
  </w:style>
  <w:style w:type="paragraph" w:styleId="Listenabsatz">
    <w:name w:val="List Paragraph"/>
    <w:basedOn w:val="Standard"/>
    <w:uiPriority w:val="34"/>
    <w:qFormat/>
    <w:rsid w:val="004D2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ar/folders/my/g4v9nc915r5gb9xylf3tbsvr0000gr/T/com.microsoft.Outlook/Outlook%20Temp/Anmeldung%20SPD%20V202109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E9F2A-9281-497D-B378-2957AED7E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Anmeldung SPD V202109.dotx</Template>
  <TotalTime>0</TotalTime>
  <Pages>3</Pages>
  <Words>746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Maur</Company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Reto Clavuot</cp:lastModifiedBy>
  <cp:revision>2</cp:revision>
  <cp:lastPrinted>2021-09-16T09:25:00Z</cp:lastPrinted>
  <dcterms:created xsi:type="dcterms:W3CDTF">2022-04-05T11:06:00Z</dcterms:created>
  <dcterms:modified xsi:type="dcterms:W3CDTF">2022-04-05T11:06:00Z</dcterms:modified>
</cp:coreProperties>
</file>